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C716" w14:textId="37EDCB29" w:rsidR="00755A9B" w:rsidRDefault="001211C9">
      <w:pPr>
        <w:pStyle w:val="Rubrik1"/>
        <w:jc w:val="center"/>
      </w:pPr>
      <w:r>
        <w:t xml:space="preserve">Skövde Konståkningsklubb bjuder in till </w:t>
      </w:r>
      <w:r w:rsidR="0000149E">
        <w:br/>
      </w:r>
      <w:r w:rsidR="00F33B54">
        <w:t>Sportlovs</w:t>
      </w:r>
      <w:r w:rsidR="00B253B7">
        <w:t>läger</w:t>
      </w:r>
      <w:r w:rsidR="0000149E">
        <w:t xml:space="preserve"> vecka </w:t>
      </w:r>
      <w:r w:rsidR="00F33B54">
        <w:t>7</w:t>
      </w:r>
      <w:r w:rsidR="00524D43">
        <w:t xml:space="preserve"> </w:t>
      </w:r>
      <w:r w:rsidR="00655D56">
        <w:t xml:space="preserve">- </w:t>
      </w:r>
      <w:r w:rsidR="00524D43">
        <w:t>202</w:t>
      </w:r>
      <w:r w:rsidR="00CD0E06">
        <w:t>6</w:t>
      </w:r>
    </w:p>
    <w:p w14:paraId="277E47EC" w14:textId="22951F71" w:rsidR="00755A9B" w:rsidRDefault="001211C9">
      <w:pPr>
        <w:pStyle w:val="Rubrik2"/>
        <w:jc w:val="center"/>
      </w:pPr>
      <w:r>
        <w:t xml:space="preserve">Från </w:t>
      </w:r>
      <w:r w:rsidR="008D4124">
        <w:t>måndagen</w:t>
      </w:r>
      <w:r w:rsidR="0000149E">
        <w:t xml:space="preserve"> den</w:t>
      </w:r>
      <w:r>
        <w:t xml:space="preserve"> </w:t>
      </w:r>
      <w:r w:rsidR="00550F58">
        <w:t>9</w:t>
      </w:r>
      <w:r>
        <w:t xml:space="preserve"> </w:t>
      </w:r>
      <w:r w:rsidR="00F25B79">
        <w:t>februari</w:t>
      </w:r>
      <w:r>
        <w:t xml:space="preserve"> till </w:t>
      </w:r>
      <w:r w:rsidR="00256C50">
        <w:t>fredagen</w:t>
      </w:r>
      <w:r>
        <w:t xml:space="preserve"> </w:t>
      </w:r>
      <w:r w:rsidR="0000149E">
        <w:t xml:space="preserve">den </w:t>
      </w:r>
      <w:r w:rsidR="00550F58">
        <w:t>13</w:t>
      </w:r>
      <w:r>
        <w:t xml:space="preserve"> </w:t>
      </w:r>
      <w:r w:rsidR="00F25B79">
        <w:t>februari</w:t>
      </w:r>
      <w:r w:rsidR="00256C50">
        <w:t xml:space="preserve"> </w:t>
      </w:r>
      <w:r>
        <w:t>202</w:t>
      </w:r>
      <w:r w:rsidR="00550F58">
        <w:t>6</w:t>
      </w:r>
    </w:p>
    <w:p w14:paraId="3299F3AA" w14:textId="3D33A355" w:rsidR="00755A9B" w:rsidRDefault="001211C9">
      <w:r>
        <w:t xml:space="preserve">Skövde Konståkningsklubb arrangerar ett </w:t>
      </w:r>
      <w:r w:rsidR="0000149E">
        <w:t>dag</w:t>
      </w:r>
      <w:r>
        <w:t xml:space="preserve">läger för åkare </w:t>
      </w:r>
      <w:r w:rsidR="00E541D0">
        <w:t>på alla olika nivå</w:t>
      </w:r>
      <w:r w:rsidR="00572B4C">
        <w:t>e</w:t>
      </w:r>
      <w:r w:rsidR="00E541D0">
        <w:t>r</w:t>
      </w:r>
      <w:r w:rsidR="00572B4C">
        <w:t xml:space="preserve"> - f</w:t>
      </w:r>
      <w:r w:rsidR="00E541D0">
        <w:t xml:space="preserve">rån nybörjare </w:t>
      </w:r>
      <w:r>
        <w:t xml:space="preserve">till </w:t>
      </w:r>
      <w:r w:rsidR="00F021B7">
        <w:t>e</w:t>
      </w:r>
      <w:r w:rsidR="004A3852">
        <w:t>lit</w:t>
      </w:r>
      <w:r>
        <w:t>åkare. Isträning</w:t>
      </w:r>
      <w:r w:rsidR="00CC42DC">
        <w:t>en</w:t>
      </w:r>
      <w:r>
        <w:t xml:space="preserve"> sker i Billingehovs </w:t>
      </w:r>
      <w:r w:rsidR="00550F58">
        <w:t>A</w:t>
      </w:r>
      <w:r w:rsidR="00A178CE">
        <w:t>-</w:t>
      </w:r>
      <w:r>
        <w:t>hall och off-</w:t>
      </w:r>
      <w:proofErr w:type="spellStart"/>
      <w:r>
        <w:t>ice</w:t>
      </w:r>
      <w:proofErr w:type="spellEnd"/>
      <w:r w:rsidR="00CC42DC">
        <w:t xml:space="preserve"> träningen</w:t>
      </w:r>
      <w:r>
        <w:t xml:space="preserve"> ske</w:t>
      </w:r>
      <w:r w:rsidR="00CC42DC">
        <w:t>r</w:t>
      </w:r>
      <w:r w:rsidR="00F021B7">
        <w:t xml:space="preserve"> inomhus </w:t>
      </w:r>
      <w:r w:rsidR="008738D7">
        <w:t>på ytorna i A-hallen</w:t>
      </w:r>
      <w:r w:rsidR="0000149E">
        <w:t>. Träningen bedrivs mellan klockan</w:t>
      </w:r>
      <w:r>
        <w:t xml:space="preserve"> 08.00 – 1</w:t>
      </w:r>
      <w:r w:rsidR="00CD482E">
        <w:t>8</w:t>
      </w:r>
      <w:r>
        <w:t xml:space="preserve">.00. Fördelning och tider sprids över dag utifrån antal grupper och åkare. </w:t>
      </w:r>
    </w:p>
    <w:p w14:paraId="57258CCF" w14:textId="77777777" w:rsidR="00F36367" w:rsidRPr="00F36367" w:rsidRDefault="001211C9" w:rsidP="00F36367">
      <w:pPr>
        <w:pStyle w:val="Rubrik2"/>
      </w:pPr>
      <w:r>
        <w:t>Träning</w:t>
      </w:r>
      <w:r w:rsidR="00F36367">
        <w:t>:</w:t>
      </w:r>
    </w:p>
    <w:p w14:paraId="5697C90C" w14:textId="4B65993F" w:rsidR="00F36367" w:rsidRDefault="0000677A">
      <w:r>
        <w:t>Vi har anpassa</w:t>
      </w:r>
      <w:r w:rsidR="003570EA">
        <w:t>de</w:t>
      </w:r>
      <w:r>
        <w:t xml:space="preserve"> alternativ för </w:t>
      </w:r>
      <w:r w:rsidR="003570EA">
        <w:t>åkare på olika nivåer.</w:t>
      </w:r>
    </w:p>
    <w:tbl>
      <w:tblPr>
        <w:tblStyle w:val="TableGrid"/>
        <w:tblW w:w="8890" w:type="dxa"/>
        <w:tblInd w:w="-5" w:type="dxa"/>
        <w:tblCellMar>
          <w:top w:w="111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314"/>
        <w:gridCol w:w="1970"/>
        <w:gridCol w:w="1847"/>
        <w:gridCol w:w="2759"/>
      </w:tblGrid>
      <w:tr w:rsidR="00ED6D34" w14:paraId="1FB443E7" w14:textId="77777777" w:rsidTr="001D699B">
        <w:trPr>
          <w:trHeight w:val="1763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7FFF5" w14:textId="5ACBCE76" w:rsidR="005E038D" w:rsidRDefault="00B96068" w:rsidP="0038407C">
            <w:pPr>
              <w:spacing w:after="0"/>
              <w:rPr>
                <w:b/>
                <w:color w:val="1D5EAD"/>
              </w:rPr>
            </w:pPr>
            <w:r>
              <w:rPr>
                <w:b/>
                <w:color w:val="1D5EAD"/>
              </w:rPr>
              <w:t xml:space="preserve">För </w:t>
            </w:r>
            <w:r w:rsidR="009E235E">
              <w:rPr>
                <w:b/>
                <w:color w:val="1D5EAD"/>
              </w:rPr>
              <w:t>Nationell serie</w:t>
            </w:r>
            <w:r>
              <w:rPr>
                <w:b/>
                <w:color w:val="1D5EAD"/>
              </w:rPr>
              <w:t xml:space="preserve"> och </w:t>
            </w:r>
            <w:r w:rsidR="00550F58">
              <w:rPr>
                <w:b/>
                <w:color w:val="1D5EAD"/>
              </w:rPr>
              <w:t>System 3</w:t>
            </w:r>
            <w:r w:rsidR="00C22A07">
              <w:rPr>
                <w:b/>
                <w:color w:val="1D5EAD"/>
              </w:rPr>
              <w:t xml:space="preserve"> åkare</w:t>
            </w:r>
            <w:r w:rsidR="00ED6D34">
              <w:rPr>
                <w:b/>
                <w:color w:val="1D5EAD"/>
              </w:rPr>
              <w:br/>
            </w:r>
            <w:r w:rsidR="00585029">
              <w:rPr>
                <w:b/>
                <w:color w:val="1D5EAD"/>
              </w:rPr>
              <w:t>Måndag</w:t>
            </w:r>
            <w:r w:rsidR="00ED6D34">
              <w:rPr>
                <w:b/>
                <w:color w:val="1D5EAD"/>
              </w:rPr>
              <w:t xml:space="preserve"> till </w:t>
            </w:r>
            <w:proofErr w:type="gramStart"/>
            <w:r w:rsidR="00DE1D5A">
              <w:rPr>
                <w:b/>
                <w:color w:val="1D5EAD"/>
              </w:rPr>
              <w:t>Fredag</w:t>
            </w:r>
            <w:proofErr w:type="gramEnd"/>
            <w:r w:rsidR="00252A4A">
              <w:rPr>
                <w:b/>
                <w:color w:val="1D5EAD"/>
              </w:rPr>
              <w:t xml:space="preserve"> eller</w:t>
            </w:r>
          </w:p>
          <w:p w14:paraId="6CA0E3E7" w14:textId="1400E57B" w:rsidR="00ED6D34" w:rsidRDefault="003328C7" w:rsidP="0038407C">
            <w:pPr>
              <w:spacing w:after="0"/>
              <w:rPr>
                <w:color w:val="000000"/>
              </w:rPr>
            </w:pPr>
            <w:r>
              <w:rPr>
                <w:b/>
                <w:color w:val="1D5EAD"/>
              </w:rPr>
              <w:t>Mån</w:t>
            </w:r>
            <w:r w:rsidR="00B228DF">
              <w:rPr>
                <w:b/>
                <w:color w:val="1D5EAD"/>
              </w:rPr>
              <w:t>dag t</w:t>
            </w:r>
            <w:r w:rsidR="00387217">
              <w:rPr>
                <w:b/>
                <w:color w:val="1D5EAD"/>
              </w:rPr>
              <w:t>ill</w:t>
            </w:r>
            <w:r w:rsidR="00B228DF">
              <w:rPr>
                <w:b/>
                <w:color w:val="1D5EAD"/>
              </w:rPr>
              <w:t xml:space="preserve"> </w:t>
            </w:r>
            <w:proofErr w:type="gramStart"/>
            <w:r w:rsidR="00B228DF">
              <w:rPr>
                <w:b/>
                <w:color w:val="1D5EAD"/>
              </w:rPr>
              <w:t>Onsdag</w:t>
            </w:r>
            <w:proofErr w:type="gramEnd"/>
            <w:r w:rsidR="00ED6D34">
              <w:rPr>
                <w:b/>
                <w:color w:val="1D5EAD"/>
              </w:rPr>
              <w:br/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3FE90" w14:textId="3B6F30BE" w:rsidR="00ED6D34" w:rsidRDefault="00ED6D34" w:rsidP="00E65A7C">
            <w:pPr>
              <w:spacing w:after="0"/>
              <w:ind w:lef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Isträning </w:t>
            </w:r>
            <w:r w:rsidR="00DF65F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x 50 min per dag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62114" w14:textId="614ABAEF" w:rsidR="002C17B4" w:rsidRPr="0087447E" w:rsidRDefault="005A0700" w:rsidP="00E65A7C">
            <w:pPr>
              <w:spacing w:after="0"/>
              <w:ind w:left="1"/>
              <w:jc w:val="center"/>
            </w:pPr>
            <w:r w:rsidRPr="0087447E">
              <w:t xml:space="preserve">Off </w:t>
            </w:r>
            <w:proofErr w:type="spellStart"/>
            <w:r w:rsidRPr="0087447E">
              <w:t>Ice</w:t>
            </w:r>
            <w:proofErr w:type="spellEnd"/>
            <w:r w:rsidRPr="0087447E">
              <w:t xml:space="preserve"> </w:t>
            </w:r>
            <w:r w:rsidR="002574F7" w:rsidRPr="0087447E">
              <w:t xml:space="preserve"> </w:t>
            </w:r>
            <w:r w:rsidR="00ED6D34" w:rsidRPr="0087447E">
              <w:br/>
            </w:r>
            <w:r w:rsidR="009855EA" w:rsidRPr="0087447E">
              <w:t>5</w:t>
            </w:r>
            <w:r w:rsidR="00820129" w:rsidRPr="0087447E">
              <w:t xml:space="preserve"> </w:t>
            </w:r>
            <w:r w:rsidR="00ED6D34" w:rsidRPr="0087447E">
              <w:t xml:space="preserve">x </w:t>
            </w:r>
            <w:r w:rsidR="00A22CD0">
              <w:t>50</w:t>
            </w:r>
            <w:r w:rsidR="00ED6D34" w:rsidRPr="0087447E">
              <w:t xml:space="preserve"> min</w:t>
            </w:r>
            <w:r w:rsidR="009855EA" w:rsidRPr="0087447E">
              <w:t xml:space="preserve"> </w:t>
            </w:r>
          </w:p>
          <w:p w14:paraId="7FEB4181" w14:textId="61481A2B" w:rsidR="002C17B4" w:rsidRPr="0087447E" w:rsidRDefault="002C17B4" w:rsidP="00E65A7C">
            <w:pPr>
              <w:spacing w:after="0"/>
              <w:ind w:left="1"/>
              <w:jc w:val="center"/>
            </w:pPr>
            <w:r w:rsidRPr="0087447E">
              <w:t>Stretch</w:t>
            </w:r>
          </w:p>
          <w:p w14:paraId="5244BBB3" w14:textId="7ED9D568" w:rsidR="002C17B4" w:rsidRPr="0087447E" w:rsidRDefault="002C17B4" w:rsidP="00E65A7C">
            <w:pPr>
              <w:spacing w:after="0"/>
              <w:ind w:left="1"/>
              <w:jc w:val="center"/>
            </w:pPr>
            <w:r w:rsidRPr="0087447E">
              <w:t xml:space="preserve">5 x </w:t>
            </w:r>
            <w:r w:rsidR="0057304F">
              <w:t>3</w:t>
            </w:r>
            <w:r w:rsidR="00A22CD0">
              <w:t>0</w:t>
            </w:r>
            <w:r w:rsidRPr="0087447E">
              <w:t xml:space="preserve"> min</w:t>
            </w:r>
          </w:p>
          <w:p w14:paraId="7859DF02" w14:textId="05A401F2" w:rsidR="00ED6D34" w:rsidRPr="005A0700" w:rsidRDefault="00167FE6" w:rsidP="00E65A7C">
            <w:pPr>
              <w:spacing w:after="0"/>
              <w:ind w:left="1"/>
              <w:jc w:val="center"/>
              <w:rPr>
                <w:lang w:val="en-GB"/>
              </w:rPr>
            </w:pPr>
            <w:r w:rsidRPr="0087447E">
              <w:t xml:space="preserve"> </w:t>
            </w:r>
            <w:r>
              <w:rPr>
                <w:lang w:val="en-GB"/>
              </w:rPr>
              <w:t>week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E521F" w14:textId="59F45C00" w:rsidR="00B03891" w:rsidRPr="00CA1A0D" w:rsidRDefault="00ED6D34" w:rsidP="00CA1A0D">
            <w:pPr>
              <w:spacing w:after="0"/>
            </w:pPr>
            <w:r w:rsidRPr="00CA1A0D">
              <w:t>2</w:t>
            </w:r>
            <w:r w:rsidR="005A0700" w:rsidRPr="00CA1A0D">
              <w:t>0</w:t>
            </w:r>
            <w:r w:rsidRPr="00CA1A0D">
              <w:t xml:space="preserve">00 kr </w:t>
            </w:r>
            <w:r w:rsidR="00A400FC" w:rsidRPr="00CA1A0D">
              <w:t xml:space="preserve">för </w:t>
            </w:r>
            <w:r w:rsidR="00B03891" w:rsidRPr="00CA1A0D">
              <w:t>SKK åkare</w:t>
            </w:r>
          </w:p>
          <w:p w14:paraId="30501971" w14:textId="0AD657AB" w:rsidR="00E9270A" w:rsidRDefault="00B03891" w:rsidP="00CA1A0D">
            <w:pPr>
              <w:spacing w:after="0"/>
            </w:pPr>
            <w:r>
              <w:t>2</w:t>
            </w:r>
            <w:r w:rsidR="00553B6A">
              <w:t>4</w:t>
            </w:r>
            <w:r>
              <w:t>00</w:t>
            </w:r>
            <w:r w:rsidR="00274D90">
              <w:t xml:space="preserve"> kr</w:t>
            </w:r>
            <w:r>
              <w:t xml:space="preserve"> för gäståkare</w:t>
            </w:r>
          </w:p>
          <w:p w14:paraId="7D294406" w14:textId="77777777" w:rsidR="006C2133" w:rsidRPr="001F2E36" w:rsidRDefault="00117330" w:rsidP="00CA1A0D">
            <w:pPr>
              <w:spacing w:after="0"/>
              <w:rPr>
                <w:b/>
                <w:bCs/>
              </w:rPr>
            </w:pPr>
            <w:r w:rsidRPr="001F2E36">
              <w:rPr>
                <w:b/>
                <w:bCs/>
              </w:rPr>
              <w:t>3 dagars alternativ</w:t>
            </w:r>
            <w:r w:rsidR="006C2133" w:rsidRPr="001F2E36">
              <w:rPr>
                <w:b/>
                <w:bCs/>
              </w:rPr>
              <w:t>:</w:t>
            </w:r>
          </w:p>
          <w:p w14:paraId="7D11EF91" w14:textId="3323A5B3" w:rsidR="00117330" w:rsidRDefault="00117330" w:rsidP="00CA1A0D">
            <w:pPr>
              <w:spacing w:after="0"/>
            </w:pPr>
            <w:r>
              <w:t>1800</w:t>
            </w:r>
            <w:r w:rsidR="006C2133">
              <w:t xml:space="preserve"> kr</w:t>
            </w:r>
            <w:r>
              <w:t xml:space="preserve"> för SKK åkare</w:t>
            </w:r>
          </w:p>
          <w:p w14:paraId="2ACD43F1" w14:textId="74018A80" w:rsidR="00ED6D34" w:rsidRPr="002063FA" w:rsidRDefault="00CA1A0D" w:rsidP="006C2133">
            <w:pPr>
              <w:spacing w:after="0"/>
            </w:pPr>
            <w:r>
              <w:t>2</w:t>
            </w:r>
            <w:r w:rsidR="00000143">
              <w:t>4</w:t>
            </w:r>
            <w:r>
              <w:t>00 för gäståkare</w:t>
            </w:r>
            <w:r w:rsidR="00ED6D34">
              <w:br/>
            </w:r>
          </w:p>
        </w:tc>
      </w:tr>
      <w:tr w:rsidR="00B96068" w14:paraId="103B69F6" w14:textId="77777777" w:rsidTr="001D699B">
        <w:trPr>
          <w:trHeight w:val="1861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025E" w14:textId="3DF71F69" w:rsidR="00B96068" w:rsidRDefault="00B96068" w:rsidP="0038407C">
            <w:pPr>
              <w:spacing w:after="0"/>
              <w:rPr>
                <w:b/>
                <w:color w:val="1D5EAD"/>
              </w:rPr>
            </w:pPr>
            <w:r>
              <w:rPr>
                <w:b/>
                <w:color w:val="1D5EAD"/>
              </w:rPr>
              <w:t>För</w:t>
            </w:r>
            <w:r w:rsidR="00C22A07">
              <w:rPr>
                <w:b/>
                <w:color w:val="1D5EAD"/>
              </w:rPr>
              <w:t xml:space="preserve"> System 2 åkare</w:t>
            </w:r>
          </w:p>
          <w:p w14:paraId="25B8BAB3" w14:textId="77777777" w:rsidR="00472770" w:rsidRDefault="00585029" w:rsidP="0038407C">
            <w:pPr>
              <w:spacing w:after="0"/>
              <w:rPr>
                <w:b/>
                <w:color w:val="1D5EAD"/>
              </w:rPr>
            </w:pPr>
            <w:r>
              <w:rPr>
                <w:b/>
                <w:color w:val="1D5EAD"/>
              </w:rPr>
              <w:t xml:space="preserve">Måndag </w:t>
            </w:r>
            <w:r w:rsidR="00B96068">
              <w:rPr>
                <w:b/>
                <w:color w:val="1D5EAD"/>
              </w:rPr>
              <w:t xml:space="preserve">till </w:t>
            </w:r>
            <w:proofErr w:type="gramStart"/>
            <w:r w:rsidR="00DE1D5A">
              <w:rPr>
                <w:b/>
                <w:color w:val="1D5EAD"/>
              </w:rPr>
              <w:t>Fredag</w:t>
            </w:r>
            <w:proofErr w:type="gramEnd"/>
          </w:p>
          <w:p w14:paraId="3638CEFD" w14:textId="7C1174AD" w:rsidR="00B26963" w:rsidRDefault="00B26963" w:rsidP="0038407C">
            <w:pPr>
              <w:spacing w:after="0"/>
              <w:rPr>
                <w:b/>
                <w:color w:val="1D5EAD"/>
              </w:rPr>
            </w:pPr>
            <w:r>
              <w:rPr>
                <w:b/>
                <w:color w:val="1D5EAD"/>
              </w:rPr>
              <w:t>eller</w:t>
            </w:r>
          </w:p>
          <w:p w14:paraId="0CC07D26" w14:textId="171238F9" w:rsidR="00B228DF" w:rsidRDefault="00B228DF" w:rsidP="0038407C">
            <w:pPr>
              <w:spacing w:after="0"/>
              <w:rPr>
                <w:b/>
                <w:color w:val="1D5EAD"/>
              </w:rPr>
            </w:pPr>
            <w:r>
              <w:rPr>
                <w:b/>
                <w:color w:val="1D5EAD"/>
              </w:rPr>
              <w:t>Måndag</w:t>
            </w:r>
            <w:r w:rsidR="00387217">
              <w:rPr>
                <w:b/>
                <w:color w:val="1D5EAD"/>
              </w:rPr>
              <w:t xml:space="preserve"> till </w:t>
            </w:r>
            <w:proofErr w:type="gramStart"/>
            <w:r>
              <w:rPr>
                <w:b/>
                <w:color w:val="1D5EAD"/>
              </w:rPr>
              <w:t>Onsdag</w:t>
            </w:r>
            <w:proofErr w:type="gram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E296" w14:textId="224940E8" w:rsidR="00B96068" w:rsidRDefault="00B96068" w:rsidP="00E65A7C">
            <w:pPr>
              <w:spacing w:after="0"/>
              <w:ind w:lef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Isträning </w:t>
            </w:r>
            <w:r w:rsidR="00A22CD0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x 50 min per dag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9C98" w14:textId="77777777" w:rsidR="00167FE6" w:rsidRDefault="00C050D7" w:rsidP="00E65A7C">
            <w:pPr>
              <w:spacing w:after="0"/>
              <w:ind w:left="1"/>
              <w:jc w:val="center"/>
              <w:rPr>
                <w:lang w:val="en-GB"/>
              </w:rPr>
            </w:pPr>
            <w:r w:rsidRPr="005A0700">
              <w:rPr>
                <w:lang w:val="en-GB"/>
              </w:rPr>
              <w:t xml:space="preserve">Off Ice  </w:t>
            </w:r>
            <w:r w:rsidRPr="005A0700">
              <w:rPr>
                <w:lang w:val="en-GB"/>
              </w:rPr>
              <w:br/>
              <w:t>5 x 50 min</w:t>
            </w:r>
            <w:r w:rsidR="00167FE6">
              <w:rPr>
                <w:lang w:val="en-GB"/>
              </w:rPr>
              <w:t xml:space="preserve"> </w:t>
            </w:r>
          </w:p>
          <w:p w14:paraId="113A6EC9" w14:textId="6299C439" w:rsidR="00F31291" w:rsidRPr="00167FE6" w:rsidRDefault="00167FE6" w:rsidP="00E65A7C">
            <w:pPr>
              <w:spacing w:after="0"/>
              <w:ind w:left="1"/>
              <w:jc w:val="center"/>
              <w:rPr>
                <w:lang w:val="en-GB"/>
              </w:rPr>
            </w:pPr>
            <w:r>
              <w:rPr>
                <w:lang w:val="en-GB"/>
              </w:rPr>
              <w:t>week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1E37" w14:textId="633B698E" w:rsidR="00B96068" w:rsidRDefault="003A5A87" w:rsidP="006C2133">
            <w:pPr>
              <w:spacing w:after="0"/>
            </w:pPr>
            <w:r>
              <w:t>1</w:t>
            </w:r>
            <w:r w:rsidR="006726C7">
              <w:t>8</w:t>
            </w:r>
            <w:r w:rsidR="00F31291">
              <w:t>00 kr</w:t>
            </w:r>
            <w:r w:rsidR="00274D90">
              <w:t xml:space="preserve"> för SKK åkare</w:t>
            </w:r>
          </w:p>
          <w:p w14:paraId="496DD31F" w14:textId="26D27B68" w:rsidR="00274D90" w:rsidRDefault="00274D90" w:rsidP="006C2133">
            <w:pPr>
              <w:spacing w:after="0"/>
            </w:pPr>
            <w:r>
              <w:t>2</w:t>
            </w:r>
            <w:r w:rsidR="006726C7">
              <w:t>2</w:t>
            </w:r>
            <w:r>
              <w:t>00 kr för gäståkare</w:t>
            </w:r>
          </w:p>
          <w:p w14:paraId="1549395C" w14:textId="77777777" w:rsidR="006C2133" w:rsidRPr="001F2E36" w:rsidRDefault="006C2133" w:rsidP="006C2133">
            <w:pPr>
              <w:spacing w:after="0"/>
              <w:rPr>
                <w:b/>
                <w:bCs/>
              </w:rPr>
            </w:pPr>
            <w:r w:rsidRPr="001F2E36">
              <w:rPr>
                <w:b/>
                <w:bCs/>
              </w:rPr>
              <w:t>3 dagars alternativ:</w:t>
            </w:r>
          </w:p>
          <w:p w14:paraId="352A43E2" w14:textId="1DB5A34F" w:rsidR="006C2133" w:rsidRDefault="006C2133" w:rsidP="006C2133">
            <w:pPr>
              <w:spacing w:after="0"/>
            </w:pPr>
            <w:r>
              <w:t>1</w:t>
            </w:r>
            <w:r w:rsidR="007311CD">
              <w:t>6</w:t>
            </w:r>
            <w:r>
              <w:t>00 kr för SKK åkare</w:t>
            </w:r>
          </w:p>
          <w:p w14:paraId="09B8C3C7" w14:textId="251F6279" w:rsidR="006C2133" w:rsidRDefault="006C2133" w:rsidP="001F2E36">
            <w:pPr>
              <w:spacing w:after="0"/>
            </w:pPr>
            <w:r>
              <w:t>2</w:t>
            </w:r>
            <w:r w:rsidR="007311CD">
              <w:t>2</w:t>
            </w:r>
            <w:r>
              <w:t>00 för gäståkare</w:t>
            </w:r>
            <w:r>
              <w:br/>
            </w:r>
          </w:p>
        </w:tc>
      </w:tr>
      <w:tr w:rsidR="0015593A" w14:paraId="2DC41451" w14:textId="77777777" w:rsidTr="001D699B">
        <w:trPr>
          <w:trHeight w:val="1807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D7F2" w14:textId="71919298" w:rsidR="0015593A" w:rsidRDefault="0015593A" w:rsidP="0038407C">
            <w:pPr>
              <w:spacing w:after="0"/>
              <w:rPr>
                <w:b/>
                <w:color w:val="1D5EAD"/>
              </w:rPr>
            </w:pPr>
            <w:r>
              <w:rPr>
                <w:b/>
                <w:color w:val="1D5EAD"/>
              </w:rPr>
              <w:t xml:space="preserve">För </w:t>
            </w:r>
            <w:r w:rsidR="00C22A07">
              <w:rPr>
                <w:b/>
                <w:color w:val="1D5EAD"/>
              </w:rPr>
              <w:t>System 1 åkare</w:t>
            </w:r>
          </w:p>
          <w:p w14:paraId="0B9D5257" w14:textId="77777777" w:rsidR="0015593A" w:rsidRDefault="00585029" w:rsidP="0038407C">
            <w:pPr>
              <w:spacing w:after="0"/>
              <w:rPr>
                <w:b/>
                <w:color w:val="1D5EAD"/>
              </w:rPr>
            </w:pPr>
            <w:r>
              <w:rPr>
                <w:b/>
                <w:color w:val="1D5EAD"/>
              </w:rPr>
              <w:t>Måndag</w:t>
            </w:r>
            <w:r w:rsidR="0015593A">
              <w:rPr>
                <w:b/>
                <w:color w:val="1D5EAD"/>
              </w:rPr>
              <w:t xml:space="preserve"> till </w:t>
            </w:r>
            <w:proofErr w:type="gramStart"/>
            <w:r w:rsidR="00C62E4E">
              <w:rPr>
                <w:b/>
                <w:color w:val="1D5EAD"/>
              </w:rPr>
              <w:t>Fredag</w:t>
            </w:r>
            <w:proofErr w:type="gramEnd"/>
          </w:p>
          <w:p w14:paraId="43C0F6FC" w14:textId="09771254" w:rsidR="00B26963" w:rsidRDefault="00B26963" w:rsidP="0038407C">
            <w:pPr>
              <w:spacing w:after="0"/>
              <w:rPr>
                <w:b/>
                <w:color w:val="1D5EAD"/>
              </w:rPr>
            </w:pPr>
            <w:r>
              <w:rPr>
                <w:b/>
                <w:color w:val="1D5EAD"/>
              </w:rPr>
              <w:t>eller</w:t>
            </w:r>
          </w:p>
          <w:p w14:paraId="50C77B48" w14:textId="78B7AC2D" w:rsidR="00B228DF" w:rsidRDefault="00B228DF" w:rsidP="0038407C">
            <w:pPr>
              <w:spacing w:after="0"/>
              <w:rPr>
                <w:b/>
                <w:color w:val="1D5EAD"/>
              </w:rPr>
            </w:pPr>
            <w:r>
              <w:rPr>
                <w:b/>
                <w:color w:val="1D5EAD"/>
              </w:rPr>
              <w:t>Måndag</w:t>
            </w:r>
            <w:r w:rsidR="00387217">
              <w:rPr>
                <w:b/>
                <w:color w:val="1D5EAD"/>
              </w:rPr>
              <w:t xml:space="preserve"> till </w:t>
            </w:r>
            <w:proofErr w:type="gramStart"/>
            <w:r w:rsidR="00387217">
              <w:rPr>
                <w:b/>
                <w:color w:val="1D5EAD"/>
              </w:rPr>
              <w:t>Onsdag</w:t>
            </w:r>
            <w:proofErr w:type="gram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5F70" w14:textId="4B48A2CA" w:rsidR="0015593A" w:rsidRDefault="0015593A" w:rsidP="00E65A7C">
            <w:pPr>
              <w:spacing w:after="0"/>
              <w:ind w:lef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Isträning </w:t>
            </w:r>
            <w:r w:rsidR="00E5282A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x 50 min per dag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04E5" w14:textId="77777777" w:rsidR="004210B8" w:rsidRDefault="00DE05F8" w:rsidP="00E65A7C">
            <w:pPr>
              <w:spacing w:after="0"/>
              <w:ind w:left="1"/>
              <w:jc w:val="center"/>
              <w:rPr>
                <w:lang w:val="en-GB"/>
              </w:rPr>
            </w:pPr>
            <w:r w:rsidRPr="005A0700">
              <w:rPr>
                <w:lang w:val="en-GB"/>
              </w:rPr>
              <w:t xml:space="preserve">Off Ice  </w:t>
            </w:r>
            <w:r w:rsidRPr="005A0700">
              <w:rPr>
                <w:lang w:val="en-GB"/>
              </w:rPr>
              <w:br/>
            </w:r>
            <w:r w:rsidR="00952039">
              <w:rPr>
                <w:lang w:val="en-GB"/>
              </w:rPr>
              <w:t>3</w:t>
            </w:r>
            <w:r w:rsidRPr="005A0700">
              <w:rPr>
                <w:lang w:val="en-GB"/>
              </w:rPr>
              <w:t xml:space="preserve"> x 50 min</w:t>
            </w:r>
          </w:p>
          <w:p w14:paraId="6E46FCD7" w14:textId="61927BCE" w:rsidR="00167FE6" w:rsidRPr="009855EA" w:rsidRDefault="00167FE6" w:rsidP="00E65A7C">
            <w:pPr>
              <w:spacing w:after="0"/>
              <w:ind w:left="1"/>
              <w:jc w:val="center"/>
              <w:rPr>
                <w:lang w:val="en-GB"/>
              </w:rPr>
            </w:pPr>
            <w:r w:rsidRPr="009855EA">
              <w:rPr>
                <w:lang w:val="en-GB"/>
              </w:rPr>
              <w:t>Week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91BCC9" w14:textId="7F0DB894" w:rsidR="00752703" w:rsidRPr="00752703" w:rsidRDefault="002C76E0" w:rsidP="00EC51E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235287">
              <w:rPr>
                <w:rFonts w:asciiTheme="minorHAnsi" w:hAnsiTheme="minorHAnsi" w:cstheme="minorHAnsi"/>
              </w:rPr>
              <w:t>6</w:t>
            </w:r>
            <w:r w:rsidR="00752703" w:rsidRPr="00752703">
              <w:rPr>
                <w:rFonts w:asciiTheme="minorHAnsi" w:hAnsiTheme="minorHAnsi" w:cstheme="minorHAnsi"/>
              </w:rPr>
              <w:t>00 kr för SKK åkare</w:t>
            </w:r>
          </w:p>
          <w:p w14:paraId="635A7379" w14:textId="27FA5EAB" w:rsidR="00752703" w:rsidRDefault="00752703" w:rsidP="00752703">
            <w:pPr>
              <w:pStyle w:val="Ballongtext"/>
              <w:rPr>
                <w:rFonts w:asciiTheme="minorHAnsi" w:hAnsiTheme="minorHAnsi" w:cstheme="minorHAnsi"/>
                <w:sz w:val="24"/>
                <w:szCs w:val="24"/>
              </w:rPr>
            </w:pPr>
            <w:r w:rsidRPr="0075270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C6110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752703">
              <w:rPr>
                <w:rFonts w:asciiTheme="minorHAnsi" w:hAnsiTheme="minorHAnsi" w:cstheme="minorHAnsi"/>
                <w:sz w:val="24"/>
                <w:szCs w:val="24"/>
              </w:rPr>
              <w:t>00 kr för gäståkare</w:t>
            </w:r>
          </w:p>
          <w:p w14:paraId="06E58335" w14:textId="77777777" w:rsidR="006C2133" w:rsidRPr="00EC51E8" w:rsidRDefault="006C2133" w:rsidP="006C2133">
            <w:pPr>
              <w:spacing w:after="0"/>
              <w:rPr>
                <w:b/>
                <w:bCs/>
              </w:rPr>
            </w:pPr>
            <w:r w:rsidRPr="00EC51E8">
              <w:rPr>
                <w:b/>
                <w:bCs/>
              </w:rPr>
              <w:t>3 dagars alternativ:</w:t>
            </w:r>
          </w:p>
          <w:p w14:paraId="2DE7477F" w14:textId="26A9E61A" w:rsidR="006C2133" w:rsidRDefault="006C2133" w:rsidP="006C2133">
            <w:pPr>
              <w:spacing w:after="0"/>
            </w:pPr>
            <w:r>
              <w:t>1</w:t>
            </w:r>
            <w:r w:rsidR="00235287">
              <w:t>4</w:t>
            </w:r>
            <w:r>
              <w:t>00 kr för SKK åkare</w:t>
            </w:r>
          </w:p>
          <w:p w14:paraId="4BE0B751" w14:textId="583A4759" w:rsidR="006C2133" w:rsidRPr="00EC51E8" w:rsidRDefault="00C61101" w:rsidP="006C2133">
            <w:pPr>
              <w:pStyle w:val="Ballong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="006C2133" w:rsidRPr="00EC51E8">
              <w:rPr>
                <w:rFonts w:asciiTheme="minorHAnsi" w:hAnsiTheme="minorHAnsi" w:cstheme="minorHAnsi"/>
                <w:sz w:val="24"/>
                <w:szCs w:val="24"/>
              </w:rPr>
              <w:t>00 för gäståkare</w:t>
            </w:r>
            <w:r w:rsidR="006C2133" w:rsidRPr="00EC51E8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  <w:p w14:paraId="345EA3F1" w14:textId="4C18EE39" w:rsidR="00274D90" w:rsidRPr="00F41817" w:rsidRDefault="00274D90" w:rsidP="00D6110A">
            <w:pPr>
              <w:pStyle w:val="Ballong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233" w14:paraId="5410F33E" w14:textId="77777777" w:rsidTr="006F00A6">
        <w:trPr>
          <w:trHeight w:val="1135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6C6B" w14:textId="00116E05" w:rsidR="00CC7233" w:rsidRDefault="00E41226" w:rsidP="0038407C">
            <w:pPr>
              <w:spacing w:after="0"/>
              <w:rPr>
                <w:b/>
                <w:color w:val="1D5EAD"/>
              </w:rPr>
            </w:pPr>
            <w:r>
              <w:rPr>
                <w:b/>
                <w:color w:val="1D5EAD"/>
              </w:rPr>
              <w:t>För</w:t>
            </w:r>
            <w:r w:rsidR="00441318">
              <w:rPr>
                <w:b/>
                <w:color w:val="1D5EAD"/>
              </w:rPr>
              <w:t xml:space="preserve"> nybörjare</w:t>
            </w:r>
          </w:p>
          <w:p w14:paraId="49BC8972" w14:textId="727E6331" w:rsidR="002A3594" w:rsidRDefault="002A3594" w:rsidP="0038407C">
            <w:pPr>
              <w:spacing w:after="0"/>
              <w:rPr>
                <w:b/>
                <w:color w:val="1D5EAD"/>
              </w:rPr>
            </w:pPr>
            <w:r>
              <w:rPr>
                <w:b/>
                <w:color w:val="1D5EAD"/>
              </w:rPr>
              <w:t xml:space="preserve">Måndag till </w:t>
            </w:r>
            <w:proofErr w:type="gramStart"/>
            <w:r w:rsidR="00602588">
              <w:rPr>
                <w:b/>
                <w:color w:val="1D5EAD"/>
              </w:rPr>
              <w:t>Fredag</w:t>
            </w:r>
            <w:proofErr w:type="gramEnd"/>
          </w:p>
          <w:p w14:paraId="6E4DD8C2" w14:textId="7AD24E5D" w:rsidR="00B26963" w:rsidRDefault="00B26963" w:rsidP="0038407C">
            <w:pPr>
              <w:spacing w:after="0"/>
              <w:rPr>
                <w:b/>
                <w:color w:val="1D5EAD"/>
              </w:rPr>
            </w:pPr>
            <w:r>
              <w:rPr>
                <w:b/>
                <w:color w:val="1D5EAD"/>
              </w:rPr>
              <w:t>eller</w:t>
            </w:r>
          </w:p>
          <w:p w14:paraId="4247744D" w14:textId="5608A53A" w:rsidR="005C53AA" w:rsidRDefault="005C53AA" w:rsidP="0038407C">
            <w:pPr>
              <w:spacing w:after="0"/>
              <w:rPr>
                <w:b/>
                <w:color w:val="1D5EAD"/>
              </w:rPr>
            </w:pPr>
            <w:r>
              <w:rPr>
                <w:b/>
                <w:color w:val="1D5EAD"/>
              </w:rPr>
              <w:t xml:space="preserve">Måndag till </w:t>
            </w:r>
            <w:proofErr w:type="gramStart"/>
            <w:r>
              <w:rPr>
                <w:b/>
                <w:color w:val="1D5EAD"/>
              </w:rPr>
              <w:t>Onsdag</w:t>
            </w:r>
            <w:proofErr w:type="gramEnd"/>
          </w:p>
          <w:p w14:paraId="1EC0756C" w14:textId="0AA716C6" w:rsidR="00BE28A6" w:rsidRDefault="00BE28A6" w:rsidP="0038407C">
            <w:pPr>
              <w:spacing w:after="0"/>
              <w:rPr>
                <w:b/>
                <w:color w:val="1D5EAD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6B80" w14:textId="46A84129" w:rsidR="00CC7233" w:rsidRDefault="002A3594" w:rsidP="00E65A7C">
            <w:pPr>
              <w:spacing w:after="0"/>
              <w:ind w:lef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Isträning </w:t>
            </w:r>
            <w:r w:rsidR="00167FE6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x 50 min per</w:t>
            </w:r>
            <w:r w:rsidR="00A846E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dag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693B29" w14:textId="77777777" w:rsidR="00546B5F" w:rsidRDefault="001726EF" w:rsidP="00E65A7C">
            <w:pPr>
              <w:spacing w:after="0"/>
              <w:ind w:left="1"/>
              <w:jc w:val="center"/>
              <w:rPr>
                <w:lang w:val="en-GB"/>
              </w:rPr>
            </w:pPr>
            <w:r w:rsidRPr="005A0700">
              <w:rPr>
                <w:lang w:val="en-GB"/>
              </w:rPr>
              <w:t xml:space="preserve">Off Ice  </w:t>
            </w:r>
            <w:r w:rsidRPr="005A0700">
              <w:rPr>
                <w:lang w:val="en-GB"/>
              </w:rPr>
              <w:br/>
            </w:r>
            <w:r w:rsidR="00952039">
              <w:rPr>
                <w:lang w:val="en-GB"/>
              </w:rPr>
              <w:t>2</w:t>
            </w:r>
            <w:r w:rsidRPr="005A0700">
              <w:rPr>
                <w:lang w:val="en-GB"/>
              </w:rPr>
              <w:t xml:space="preserve"> x 50 min</w:t>
            </w:r>
          </w:p>
          <w:p w14:paraId="45DA0157" w14:textId="699FFEC7" w:rsidR="00167FE6" w:rsidRPr="009855EA" w:rsidRDefault="00167FE6" w:rsidP="00E65A7C">
            <w:pPr>
              <w:spacing w:after="0"/>
              <w:ind w:left="1"/>
              <w:jc w:val="center"/>
              <w:rPr>
                <w:lang w:val="en-GB"/>
              </w:rPr>
            </w:pPr>
            <w:r w:rsidRPr="009855EA">
              <w:rPr>
                <w:lang w:val="en-GB"/>
              </w:rPr>
              <w:t>week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5701" w14:textId="4B843ADC" w:rsidR="00CC7233" w:rsidRDefault="00183706" w:rsidP="00510EE8">
            <w:pPr>
              <w:pStyle w:val="Ballong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EE4BF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00 kr</w:t>
            </w:r>
            <w:r w:rsidR="00C20529">
              <w:rPr>
                <w:rFonts w:asciiTheme="minorHAnsi" w:hAnsiTheme="minorHAnsi" w:cstheme="minorHAnsi"/>
                <w:sz w:val="24"/>
                <w:szCs w:val="24"/>
              </w:rPr>
              <w:t xml:space="preserve"> för SKK åkare</w:t>
            </w:r>
          </w:p>
          <w:p w14:paraId="434515D0" w14:textId="71B8D2CF" w:rsidR="00BE28A6" w:rsidRDefault="00CD70AA" w:rsidP="00602588">
            <w:pPr>
              <w:pStyle w:val="Ballong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35287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00 kr för gäståkare</w:t>
            </w:r>
          </w:p>
          <w:p w14:paraId="4C62AFD8" w14:textId="77777777" w:rsidR="006C2133" w:rsidRPr="00510EE8" w:rsidRDefault="006C2133" w:rsidP="006C2133">
            <w:pPr>
              <w:spacing w:after="0"/>
              <w:rPr>
                <w:b/>
                <w:bCs/>
              </w:rPr>
            </w:pPr>
            <w:r w:rsidRPr="00510EE8">
              <w:rPr>
                <w:b/>
                <w:bCs/>
              </w:rPr>
              <w:t>3 dagars alternativ:</w:t>
            </w:r>
          </w:p>
          <w:p w14:paraId="0100BECD" w14:textId="788F54F7" w:rsidR="006C2133" w:rsidRDefault="006C2133" w:rsidP="006C2133">
            <w:pPr>
              <w:spacing w:after="0"/>
            </w:pPr>
            <w:r>
              <w:t>1</w:t>
            </w:r>
            <w:r w:rsidR="00EE4BF4">
              <w:t>0</w:t>
            </w:r>
            <w:r>
              <w:t>00 kr för SKK åkare</w:t>
            </w:r>
          </w:p>
          <w:p w14:paraId="57723966" w14:textId="0946B421" w:rsidR="006C2133" w:rsidRPr="00510EE8" w:rsidRDefault="00A41F57" w:rsidP="006C2133">
            <w:pPr>
              <w:pStyle w:val="Ballong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6110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6C2133" w:rsidRPr="00510EE8">
              <w:rPr>
                <w:rFonts w:asciiTheme="minorHAnsi" w:hAnsiTheme="minorHAnsi" w:cstheme="minorHAnsi"/>
                <w:sz w:val="24"/>
                <w:szCs w:val="24"/>
              </w:rPr>
              <w:t>00 för gäståkare</w:t>
            </w:r>
            <w:r w:rsidR="006C2133" w:rsidRPr="00510EE8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</w:tbl>
    <w:p w14:paraId="2D2A1975" w14:textId="235C1574" w:rsidR="00557A4A" w:rsidRPr="00A41F57" w:rsidRDefault="001211C9" w:rsidP="00A41F57">
      <w:pPr>
        <w:rPr>
          <w:sz w:val="16"/>
          <w:szCs w:val="16"/>
        </w:rPr>
      </w:pPr>
      <w:r>
        <w:rPr>
          <w:sz w:val="16"/>
          <w:szCs w:val="16"/>
        </w:rPr>
        <w:t xml:space="preserve">*Skövde KK förbehåller sig rätten att anpassa </w:t>
      </w:r>
      <w:proofErr w:type="spellStart"/>
      <w:r>
        <w:rPr>
          <w:sz w:val="16"/>
          <w:szCs w:val="16"/>
        </w:rPr>
        <w:t>ispassens</w:t>
      </w:r>
      <w:proofErr w:type="spellEnd"/>
      <w:r>
        <w:rPr>
          <w:sz w:val="16"/>
          <w:szCs w:val="16"/>
        </w:rPr>
        <w:t xml:space="preserve"> längd utifrån antal grupper</w:t>
      </w:r>
      <w:r w:rsidR="00452F01">
        <w:rPr>
          <w:sz w:val="16"/>
          <w:szCs w:val="16"/>
        </w:rPr>
        <w:t>.</w:t>
      </w:r>
    </w:p>
    <w:p w14:paraId="2AC352F8" w14:textId="7BF2D032" w:rsidR="00755A9B" w:rsidRDefault="001211C9">
      <w:pPr>
        <w:pStyle w:val="Rubrik2"/>
      </w:pPr>
      <w:r>
        <w:lastRenderedPageBreak/>
        <w:t>Tränare</w:t>
      </w:r>
      <w:r w:rsidR="00F36367">
        <w:t>:</w:t>
      </w:r>
    </w:p>
    <w:p w14:paraId="2252BCB4" w14:textId="7FB14E5C" w:rsidR="00755A9B" w:rsidRDefault="00531A44" w:rsidP="00820129">
      <w:r>
        <w:t>Anna Rechni</w:t>
      </w:r>
      <w:r w:rsidR="002536B8">
        <w:t>o: H</w:t>
      </w:r>
      <w:r w:rsidR="001A49A9">
        <w:t>uvudtränare</w:t>
      </w:r>
      <w:r w:rsidR="0089152D">
        <w:t xml:space="preserve"> SK</w:t>
      </w:r>
      <w:r w:rsidR="002536B8">
        <w:t>K</w:t>
      </w:r>
    </w:p>
    <w:p w14:paraId="7C83338F" w14:textId="22C2E158" w:rsidR="00000D51" w:rsidRDefault="00FF190F" w:rsidP="00CE794C">
      <w:r>
        <w:rPr>
          <w:noProof/>
        </w:rPr>
        <w:drawing>
          <wp:inline distT="0" distB="0" distL="0" distR="0" wp14:anchorId="2B8B90C7" wp14:editId="180B6666">
            <wp:extent cx="1491916" cy="1778000"/>
            <wp:effectExtent l="0" t="0" r="0" b="0"/>
            <wp:docPr id="5" name="Bildobjekt 5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95" cy="18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5984B" w14:textId="1FD9FFD7" w:rsidR="00083743" w:rsidRDefault="00083743" w:rsidP="00CE794C">
      <w:r w:rsidRPr="00BE0282">
        <w:rPr>
          <w:b/>
          <w:bCs/>
          <w:u w:val="single"/>
        </w:rPr>
        <w:t>Anna Rechnio</w:t>
      </w:r>
      <w:r w:rsidRPr="00BE0282">
        <w:rPr>
          <w:b/>
          <w:bCs/>
        </w:rPr>
        <w:t xml:space="preserve"> </w:t>
      </w:r>
      <w:r w:rsidR="00950B83">
        <w:t xml:space="preserve">är huvudtränare i </w:t>
      </w:r>
      <w:r w:rsidRPr="00083743">
        <w:t xml:space="preserve">Skövde KK. Anna har </w:t>
      </w:r>
      <w:r w:rsidR="0016705C">
        <w:t xml:space="preserve">en gedigen </w:t>
      </w:r>
      <w:r w:rsidR="0013756B">
        <w:t>bakgrund som tävlingsåkare</w:t>
      </w:r>
      <w:r w:rsidR="0016705C">
        <w:t>. Hon har</w:t>
      </w:r>
      <w:r w:rsidR="0013756B">
        <w:t xml:space="preserve"> </w:t>
      </w:r>
      <w:r w:rsidRPr="00083743">
        <w:t>tävlat i OS för Polen två gånger</w:t>
      </w:r>
      <w:r w:rsidR="00C44E7B">
        <w:t xml:space="preserve"> och flertalet gånger i EM och VM</w:t>
      </w:r>
      <w:r w:rsidR="003E6AC8">
        <w:t xml:space="preserve"> med en femteplats som bästa placering.</w:t>
      </w:r>
      <w:r w:rsidR="00C44E7B">
        <w:t xml:space="preserve"> </w:t>
      </w:r>
      <w:r w:rsidR="003E6AC8">
        <w:t>Hon är även</w:t>
      </w:r>
      <w:r w:rsidRPr="00083743">
        <w:t xml:space="preserve"> trefaldig polsk nationell mästare. </w:t>
      </w:r>
      <w:r w:rsidR="0016705C">
        <w:t xml:space="preserve">Hon har även en gedigen bakgrund som tränare </w:t>
      </w:r>
      <w:r w:rsidR="009C6A02">
        <w:t>i Polen, Danmark, Stockholm och nu i Skövde KK.</w:t>
      </w:r>
    </w:p>
    <w:p w14:paraId="60A873A8" w14:textId="31B4FE07" w:rsidR="005B570B" w:rsidRDefault="006A08ED" w:rsidP="00CE794C">
      <w:r>
        <w:rPr>
          <w:b/>
          <w:bCs/>
        </w:rPr>
        <w:t>Nathalie Kavak</w:t>
      </w:r>
      <w:r w:rsidR="00FE2087">
        <w:rPr>
          <w:b/>
          <w:bCs/>
        </w:rPr>
        <w:t>-</w:t>
      </w:r>
      <w:r w:rsidR="005B570B">
        <w:rPr>
          <w:b/>
          <w:bCs/>
        </w:rPr>
        <w:t xml:space="preserve"> </w:t>
      </w:r>
      <w:r w:rsidR="005B570B">
        <w:t xml:space="preserve">Tränare i SKK. </w:t>
      </w:r>
      <w:r w:rsidR="00FE2087">
        <w:t>Arbeta</w:t>
      </w:r>
      <w:r w:rsidR="00266F1A">
        <w:t>t</w:t>
      </w:r>
      <w:r w:rsidR="005B570B">
        <w:t xml:space="preserve"> i</w:t>
      </w:r>
      <w:r w:rsidR="00266F1A">
        <w:t xml:space="preserve"> SKK i</w:t>
      </w:r>
      <w:r w:rsidR="005B570B">
        <w:t xml:space="preserve"> flera år som tränare.</w:t>
      </w:r>
    </w:p>
    <w:p w14:paraId="1CF73A95" w14:textId="7E510933" w:rsidR="008E6D63" w:rsidRDefault="000B003D" w:rsidP="00CE794C">
      <w:r>
        <w:t>Fler tränare kan tillkomma beroende på antal anmälda åkare.</w:t>
      </w:r>
    </w:p>
    <w:p w14:paraId="42848F59" w14:textId="6AF14D9F" w:rsidR="0057304F" w:rsidRPr="0057304F" w:rsidRDefault="0057304F" w:rsidP="00CE794C">
      <w:proofErr w:type="spellStart"/>
      <w:r w:rsidRPr="0057304F">
        <w:rPr>
          <w:b/>
          <w:bCs/>
        </w:rPr>
        <w:t>Daria</w:t>
      </w:r>
      <w:proofErr w:type="spellEnd"/>
      <w:r w:rsidRPr="0057304F">
        <w:rPr>
          <w:b/>
          <w:bCs/>
        </w:rPr>
        <w:t xml:space="preserve"> Artjomenkova</w:t>
      </w:r>
      <w:r w:rsidRPr="0057304F">
        <w:t>-</w:t>
      </w:r>
      <w:proofErr w:type="spellStart"/>
      <w:r>
        <w:t>Fys</w:t>
      </w:r>
      <w:proofErr w:type="spellEnd"/>
      <w:r>
        <w:t xml:space="preserve"> tränare SKK. Arbetat i SKK flera år som tränare. </w:t>
      </w:r>
    </w:p>
    <w:p w14:paraId="1FA818F4" w14:textId="693B29B1" w:rsidR="00755A9B" w:rsidRDefault="001211C9">
      <w:pPr>
        <w:pStyle w:val="Rubrik2"/>
      </w:pPr>
      <w:r>
        <w:t>Anmälan</w:t>
      </w:r>
      <w:r w:rsidR="00F36367">
        <w:t>:</w:t>
      </w:r>
    </w:p>
    <w:p w14:paraId="0ED202CA" w14:textId="73862F0A" w:rsidR="00755A9B" w:rsidRDefault="001211C9">
      <w:r>
        <w:t>Anmälan görs på särskilt w</w:t>
      </w:r>
      <w:r w:rsidR="0089152D">
        <w:t xml:space="preserve">ebbformulär direkt på </w:t>
      </w:r>
      <w:r w:rsidR="00281884">
        <w:t>vår hemsida</w:t>
      </w:r>
      <w:r w:rsidR="00ED6D34">
        <w:t xml:space="preserve"> (</w:t>
      </w:r>
      <w:hyperlink r:id="rId9" w:history="1">
        <w:r w:rsidR="00ED6D34" w:rsidRPr="00913943">
          <w:rPr>
            <w:rStyle w:val="Hyperlnk"/>
          </w:rPr>
          <w:t>www.skovdekk.se</w:t>
        </w:r>
      </w:hyperlink>
      <w:r w:rsidR="00ED6D34">
        <w:t>/arrangemang)</w:t>
      </w:r>
      <w:r w:rsidR="00281884">
        <w:t>.</w:t>
      </w:r>
      <w:r w:rsidR="00F36367">
        <w:t xml:space="preserve"> </w:t>
      </w:r>
      <w:r>
        <w:t xml:space="preserve">Anmälan ska ha inkommit senast </w:t>
      </w:r>
      <w:r w:rsidR="00CF5BB0">
        <w:t>söndagen</w:t>
      </w:r>
      <w:r w:rsidR="00FE5BBD">
        <w:t xml:space="preserve"> </w:t>
      </w:r>
      <w:r>
        <w:t xml:space="preserve">den </w:t>
      </w:r>
      <w:r w:rsidR="00C10712">
        <w:rPr>
          <w:b/>
          <w:bCs/>
        </w:rPr>
        <w:t>1</w:t>
      </w:r>
      <w:r w:rsidR="0004594F">
        <w:rPr>
          <w:b/>
        </w:rPr>
        <w:t xml:space="preserve"> </w:t>
      </w:r>
      <w:r w:rsidR="00A56DD8">
        <w:rPr>
          <w:b/>
        </w:rPr>
        <w:t>februari</w:t>
      </w:r>
      <w:r w:rsidR="00A83F2B">
        <w:rPr>
          <w:b/>
        </w:rPr>
        <w:t xml:space="preserve"> 202</w:t>
      </w:r>
      <w:r w:rsidR="00C10712">
        <w:rPr>
          <w:b/>
        </w:rPr>
        <w:t>6</w:t>
      </w:r>
      <w:r w:rsidR="00A83F2B">
        <w:rPr>
          <w:b/>
        </w:rPr>
        <w:t>.</w:t>
      </w:r>
    </w:p>
    <w:p w14:paraId="06B276B4" w14:textId="0EA4CE35" w:rsidR="00F36367" w:rsidRDefault="001211C9">
      <w:r>
        <w:t xml:space="preserve">Ange testnivå (ange otestad om test saknas). Åkarna placeras in i grupper efter kunskap. Gruppindelning meddelas senast den </w:t>
      </w:r>
      <w:r w:rsidR="00510F85">
        <w:rPr>
          <w:b/>
          <w:bCs/>
        </w:rPr>
        <w:t>5</w:t>
      </w:r>
      <w:r w:rsidR="000F7F44">
        <w:rPr>
          <w:b/>
          <w:bCs/>
        </w:rPr>
        <w:t xml:space="preserve"> </w:t>
      </w:r>
      <w:r w:rsidR="0015349A">
        <w:rPr>
          <w:b/>
          <w:bCs/>
        </w:rPr>
        <w:t>februari</w:t>
      </w:r>
      <w:r>
        <w:t xml:space="preserve"> p</w:t>
      </w:r>
      <w:r w:rsidR="0040418A">
        <w:t>å</w:t>
      </w:r>
      <w:r w:rsidR="00BE0282">
        <w:t xml:space="preserve"> Skövde KK</w:t>
      </w:r>
      <w:r w:rsidR="006E033A">
        <w:t>:s hemsida</w:t>
      </w:r>
      <w:r w:rsidR="00BE0282">
        <w:t xml:space="preserve"> (www.skovdekk.se</w:t>
      </w:r>
      <w:r w:rsidR="00ED6D34">
        <w:t>/arrangemang</w:t>
      </w:r>
      <w:r w:rsidR="00BE0282">
        <w:t>)</w:t>
      </w:r>
      <w:r w:rsidR="00ED6D34">
        <w:t>.</w:t>
      </w:r>
    </w:p>
    <w:p w14:paraId="68F9D4EB" w14:textId="24F45C07" w:rsidR="00F36367" w:rsidRDefault="001211C9">
      <w:r>
        <w:t xml:space="preserve">Vid stort antal anmälningar tilldelas plats utifrån tidpunkt för gjord inbetalning i första hand och tidpunkt för gjord anmälan i andra hand. </w:t>
      </w:r>
      <w:r w:rsidR="006E033A">
        <w:t>Principen som gäller är ”först till kvarn”.</w:t>
      </w:r>
    </w:p>
    <w:p w14:paraId="2D93470B" w14:textId="2C5BDE45" w:rsidR="00755A9B" w:rsidRPr="00BE0282" w:rsidRDefault="00360D32">
      <w:pPr>
        <w:pStyle w:val="Rubrik2"/>
      </w:pPr>
      <w:r w:rsidRPr="00BE0282">
        <w:t>Läger</w:t>
      </w:r>
      <w:r w:rsidR="001211C9" w:rsidRPr="00BE0282">
        <w:t>avgift:</w:t>
      </w:r>
    </w:p>
    <w:p w14:paraId="2A17D9D2" w14:textId="24FB7952" w:rsidR="00087568" w:rsidRPr="00BE0282" w:rsidRDefault="00510F85" w:rsidP="00087568">
      <w:r>
        <w:t>Klubben fakturerar lägeravgift som</w:t>
      </w:r>
      <w:r w:rsidR="004D11F7" w:rsidRPr="00BE0282">
        <w:t xml:space="preserve"> ska</w:t>
      </w:r>
      <w:r w:rsidR="001211C9" w:rsidRPr="00BE0282">
        <w:t xml:space="preserve"> betalas in senast den </w:t>
      </w:r>
      <w:r>
        <w:rPr>
          <w:b/>
          <w:bCs/>
        </w:rPr>
        <w:t>1</w:t>
      </w:r>
      <w:r w:rsidR="001211C9" w:rsidRPr="00BE0282">
        <w:rPr>
          <w:b/>
          <w:bCs/>
        </w:rPr>
        <w:t xml:space="preserve"> </w:t>
      </w:r>
      <w:r w:rsidR="00382CE6">
        <w:rPr>
          <w:b/>
          <w:bCs/>
        </w:rPr>
        <w:t>februari</w:t>
      </w:r>
      <w:r w:rsidR="000F7F44">
        <w:rPr>
          <w:b/>
          <w:bCs/>
        </w:rPr>
        <w:t xml:space="preserve"> 202</w:t>
      </w:r>
      <w:r>
        <w:rPr>
          <w:b/>
          <w:bCs/>
        </w:rPr>
        <w:t>6.</w:t>
      </w:r>
      <w:r w:rsidR="00087568" w:rsidRPr="00087568">
        <w:t xml:space="preserve"> </w:t>
      </w:r>
      <w:r w:rsidR="00087568" w:rsidRPr="00BE0282">
        <w:t xml:space="preserve">Vid ej betald </w:t>
      </w:r>
      <w:r>
        <w:t>faktura</w:t>
      </w:r>
      <w:r w:rsidR="00087568" w:rsidRPr="00BE0282">
        <w:t xml:space="preserve"> tilldelas man ej plats på lägret.</w:t>
      </w:r>
    </w:p>
    <w:p w14:paraId="0E56BF19" w14:textId="60BC05E8" w:rsidR="00755A9B" w:rsidRPr="00BE0282" w:rsidRDefault="00087568">
      <w:r w:rsidRPr="00BE0282">
        <w:t>Sen anmälan</w:t>
      </w:r>
      <w:r w:rsidR="00E841E4">
        <w:t xml:space="preserve"> efter </w:t>
      </w:r>
      <w:r w:rsidR="00E268DF">
        <w:t xml:space="preserve">den </w:t>
      </w:r>
      <w:r w:rsidR="00510F85">
        <w:t>1</w:t>
      </w:r>
      <w:r w:rsidR="00E841E4">
        <w:t>/2</w:t>
      </w:r>
      <w:r w:rsidRPr="00BE0282">
        <w:t xml:space="preserve"> debiteras med 500kr. Vid avanmälan efter den </w:t>
      </w:r>
      <w:r w:rsidR="00D16028">
        <w:t>1</w:t>
      </w:r>
      <w:r w:rsidRPr="00BE0282">
        <w:t>/</w:t>
      </w:r>
      <w:r w:rsidR="00E841E4">
        <w:t>2</w:t>
      </w:r>
      <w:r w:rsidRPr="00BE0282">
        <w:t xml:space="preserve"> debiteras 500Kr.</w:t>
      </w:r>
    </w:p>
    <w:p w14:paraId="232E30E7" w14:textId="05000FDF" w:rsidR="00312513" w:rsidRDefault="001211C9" w:rsidP="004D11F7">
      <w:r w:rsidRPr="00BE0282">
        <w:t>För eventuella frågor ko</w:t>
      </w:r>
      <w:r w:rsidR="00F36367" w:rsidRPr="00BE0282">
        <w:t xml:space="preserve">ntakta </w:t>
      </w:r>
      <w:r w:rsidR="00144AA8">
        <w:t>Emil Olsson</w:t>
      </w:r>
      <w:r w:rsidR="00F36367" w:rsidRPr="00BE0282">
        <w:t xml:space="preserve"> via</w:t>
      </w:r>
      <w:r w:rsidR="00F36367">
        <w:t xml:space="preserve"> mai</w:t>
      </w:r>
      <w:r>
        <w:t xml:space="preserve">l  </w:t>
      </w:r>
      <w:hyperlink r:id="rId10" w:history="1">
        <w:r>
          <w:rPr>
            <w:rStyle w:val="Hyperlnk"/>
          </w:rPr>
          <w:t>ordforande@skovdekk.se</w:t>
        </w:r>
      </w:hyperlink>
      <w:r>
        <w:t xml:space="preserve"> </w:t>
      </w:r>
    </w:p>
    <w:p w14:paraId="13CC1742" w14:textId="77777777" w:rsidR="00755A9B" w:rsidRDefault="001211C9">
      <w:pPr>
        <w:pStyle w:val="Rubrik2"/>
      </w:pPr>
      <w:r>
        <w:t>Generell information:</w:t>
      </w:r>
    </w:p>
    <w:p w14:paraId="1128B5D0" w14:textId="0D720B10" w:rsidR="00A6352A" w:rsidRDefault="00D36339">
      <w:r>
        <w:t xml:space="preserve">För boende kan man besöka Billingens stugby för prisvärt boende </w:t>
      </w:r>
      <w:hyperlink r:id="rId11" w:history="1">
        <w:r w:rsidR="00A6352A" w:rsidRPr="008E4AD1">
          <w:rPr>
            <w:rStyle w:val="Hyperlnk"/>
          </w:rPr>
          <w:t>www.billingensstugby.se</w:t>
        </w:r>
      </w:hyperlink>
      <w:r w:rsidR="00A6352A">
        <w:t>.</w:t>
      </w:r>
    </w:p>
    <w:p w14:paraId="6DEB1C75" w14:textId="0E685706" w:rsidR="005D1C8B" w:rsidRDefault="001211C9">
      <w:r>
        <w:lastRenderedPageBreak/>
        <w:t>Till off-</w:t>
      </w:r>
      <w:proofErr w:type="spellStart"/>
      <w:r>
        <w:t>ice</w:t>
      </w:r>
      <w:proofErr w:type="spellEnd"/>
      <w:r>
        <w:t xml:space="preserve"> träningen behöver åkarna kläder och skor för fysträning.</w:t>
      </w:r>
    </w:p>
    <w:p w14:paraId="6FEDF3D0" w14:textId="77777777" w:rsidR="0084767A" w:rsidRDefault="001211C9">
      <w:r>
        <w:t>Egen matsäck medtas vid behov. Åkare som har pass före och efter lunch rekommenderas ta med en stadigare matlåda. Utrymme at</w:t>
      </w:r>
      <w:r w:rsidR="007622E4">
        <w:t>t sitta i finns vid</w:t>
      </w:r>
      <w:r>
        <w:t xml:space="preserve"> Billingehovs cafeteria och mikro finns i anslutning till omklädningsrum. </w:t>
      </w:r>
      <w:r w:rsidR="00F860C4">
        <w:t xml:space="preserve">Det </w:t>
      </w:r>
      <w:r>
        <w:t>kommer inte finnas någon förälder på plats, så man ombesörjer sitt</w:t>
      </w:r>
      <w:r w:rsidR="00D36604">
        <w:t xml:space="preserve"> </w:t>
      </w:r>
      <w:r>
        <w:t xml:space="preserve">eget barn under lägret. </w:t>
      </w:r>
    </w:p>
    <w:p w14:paraId="32E89A44" w14:textId="588379AF" w:rsidR="0043454F" w:rsidRDefault="001211C9">
      <w:r>
        <w:t xml:space="preserve">Anmäld åkare intygar genom sin anmälan och sitt deltagande att åkaren har medgivit att deras personuppgifter registreras i arrangörens dataregister samt att arrangören inom ramen för sin verksamhet, oavsett </w:t>
      </w:r>
      <w:r w:rsidR="00F860C4">
        <w:t>medieform</w:t>
      </w:r>
      <w:r>
        <w:t>, offentliggör namnuppgifter, och i förekommande fall på arrangemanget tagna bilder. (För åkare som vill undantas d</w:t>
      </w:r>
      <w:r w:rsidR="004D11F7">
        <w:t xml:space="preserve">etta ange och skicka separat </w:t>
      </w:r>
      <w:proofErr w:type="gramStart"/>
      <w:r w:rsidR="004D11F7">
        <w:t>mai</w:t>
      </w:r>
      <w:r>
        <w:t>l</w:t>
      </w:r>
      <w:proofErr w:type="gramEnd"/>
      <w:r>
        <w:t xml:space="preserve"> till adress ovan.)</w:t>
      </w:r>
    </w:p>
    <w:p w14:paraId="6B7D7C53" w14:textId="77777777" w:rsidR="00755A9B" w:rsidRDefault="001211C9">
      <w:r>
        <w:t>Varmt välkomna</w:t>
      </w:r>
    </w:p>
    <w:p w14:paraId="48176607" w14:textId="77777777" w:rsidR="00755A9B" w:rsidRDefault="001211C9">
      <w:pPr>
        <w:pStyle w:val="Rubrik2"/>
        <w:rPr>
          <w:rFonts w:ascii="Ink Free" w:hAnsi="Ink Free" w:cs="Ink Free"/>
          <w:bCs w:val="0"/>
          <w:sz w:val="36"/>
          <w:szCs w:val="36"/>
        </w:rPr>
      </w:pPr>
      <w:r>
        <w:rPr>
          <w:rFonts w:ascii="Ink Free" w:hAnsi="Ink Free" w:cs="Ink Free"/>
          <w:bCs w:val="0"/>
          <w:sz w:val="36"/>
          <w:szCs w:val="36"/>
        </w:rPr>
        <w:t>Skövde Konståkningsklubb</w:t>
      </w:r>
    </w:p>
    <w:sectPr w:rsidR="00755A9B">
      <w:headerReference w:type="default" r:id="rId12"/>
      <w:footerReference w:type="default" r:id="rId13"/>
      <w:type w:val="continuous"/>
      <w:pgSz w:w="11906" w:h="16838"/>
      <w:pgMar w:top="1418" w:right="1466" w:bottom="176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0A51A" w14:textId="77777777" w:rsidR="0084533B" w:rsidRDefault="0084533B">
      <w:pPr>
        <w:spacing w:before="0" w:after="0" w:line="240" w:lineRule="auto"/>
      </w:pPr>
      <w:r>
        <w:separator/>
      </w:r>
    </w:p>
  </w:endnote>
  <w:endnote w:type="continuationSeparator" w:id="0">
    <w:p w14:paraId="26A7B020" w14:textId="77777777" w:rsidR="0084533B" w:rsidRDefault="0084533B">
      <w:pPr>
        <w:spacing w:before="0" w:after="0" w:line="240" w:lineRule="auto"/>
      </w:pPr>
      <w:r>
        <w:continuationSeparator/>
      </w:r>
    </w:p>
  </w:endnote>
  <w:endnote w:type="continuationNotice" w:id="1">
    <w:p w14:paraId="016BB846" w14:textId="77777777" w:rsidR="0084533B" w:rsidRDefault="0084533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D930" w14:textId="77777777" w:rsidR="0000149E" w:rsidRDefault="0000149E">
    <w:pPr>
      <w:pStyle w:val="Sidfot"/>
      <w:tabs>
        <w:tab w:val="clear" w:pos="4536"/>
        <w:tab w:val="clear" w:pos="9072"/>
        <w:tab w:val="right" w:pos="9000"/>
      </w:tabs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D4C1F0" wp14:editId="359AB941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715000" cy="0"/>
              <wp:effectExtent l="9525" t="5715" r="9525" b="13335"/>
              <wp:wrapNone/>
              <wp:docPr id="2" name="Rak koppli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D5EAD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DF8028B" id="Rak koppling 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450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" strokecolor="#1d5ead"/>
          </w:pict>
        </mc:Fallback>
      </mc:AlternateContent>
    </w:r>
    <w:r>
      <w:rPr>
        <w:b/>
      </w:rPr>
      <w:t>Skövde Konståkningsklubb</w:t>
    </w:r>
    <w:r>
      <w:tab/>
    </w:r>
    <w:r>
      <w:rPr>
        <w:rStyle w:val="Sidnummer"/>
        <w:sz w:val="20"/>
      </w:rPr>
      <w:fldChar w:fldCharType="begin"/>
    </w:r>
    <w:r>
      <w:rPr>
        <w:rStyle w:val="Sidnummer"/>
        <w:sz w:val="20"/>
      </w:rPr>
      <w:instrText xml:space="preserve"> PAGE </w:instrText>
    </w:r>
    <w:r>
      <w:rPr>
        <w:rStyle w:val="Sidnummer"/>
        <w:sz w:val="20"/>
      </w:rPr>
      <w:fldChar w:fldCharType="separate"/>
    </w:r>
    <w:r w:rsidR="00E90347">
      <w:rPr>
        <w:rStyle w:val="Sidnummer"/>
        <w:noProof/>
        <w:sz w:val="20"/>
      </w:rPr>
      <w:t>1</w:t>
    </w:r>
    <w:r>
      <w:rPr>
        <w:rStyle w:val="Sidnummer"/>
        <w:sz w:val="20"/>
      </w:rPr>
      <w:fldChar w:fldCharType="end"/>
    </w:r>
  </w:p>
  <w:p w14:paraId="5CC4CBF8" w14:textId="5C6DD668" w:rsidR="0000149E" w:rsidRDefault="0000149E">
    <w:pPr>
      <w:pStyle w:val="Sidfot"/>
    </w:pPr>
    <w:r>
      <w:t>54</w:t>
    </w:r>
    <w:r w:rsidR="00312513">
      <w:t>9</w:t>
    </w:r>
    <w:r>
      <w:t xml:space="preserve"> 4</w:t>
    </w:r>
    <w:r w:rsidR="00312513">
      <w:t>9</w:t>
    </w:r>
    <w:r>
      <w:t xml:space="preserve"> SKÖVDE</w:t>
    </w:r>
  </w:p>
  <w:p w14:paraId="04D1D884" w14:textId="33DDC4DD" w:rsidR="0000149E" w:rsidRDefault="0000149E">
    <w:pPr>
      <w:pStyle w:val="Sidfot"/>
      <w:tabs>
        <w:tab w:val="clear" w:pos="9072"/>
        <w:tab w:val="right" w:pos="9000"/>
      </w:tabs>
    </w:pPr>
    <w:hyperlink r:id="rId1" w:history="1">
      <w:r>
        <w:rPr>
          <w:rStyle w:val="Hyperlnk"/>
        </w:rPr>
        <w:t>http://www.skovdekk.se</w:t>
      </w:r>
    </w:hyperlink>
    <w:r>
      <w:tab/>
    </w:r>
    <w:r>
      <w:fldChar w:fldCharType="begin"/>
    </w:r>
    <w:r>
      <w:instrText xml:space="preserve"> DATE \@ "yyyy-MM-dd" </w:instrText>
    </w:r>
    <w:r>
      <w:fldChar w:fldCharType="separate"/>
    </w:r>
    <w:r w:rsidR="006128DC">
      <w:rPr>
        <w:noProof/>
      </w:rPr>
      <w:t>2026-01-08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778E4" w14:textId="77777777" w:rsidR="0084533B" w:rsidRDefault="0084533B">
      <w:pPr>
        <w:spacing w:before="0" w:after="0" w:line="240" w:lineRule="auto"/>
      </w:pPr>
      <w:r>
        <w:separator/>
      </w:r>
    </w:p>
  </w:footnote>
  <w:footnote w:type="continuationSeparator" w:id="0">
    <w:p w14:paraId="500DEE16" w14:textId="77777777" w:rsidR="0084533B" w:rsidRDefault="0084533B">
      <w:pPr>
        <w:spacing w:before="0" w:after="0" w:line="240" w:lineRule="auto"/>
      </w:pPr>
      <w:r>
        <w:continuationSeparator/>
      </w:r>
    </w:p>
  </w:footnote>
  <w:footnote w:type="continuationNotice" w:id="1">
    <w:p w14:paraId="0E306965" w14:textId="77777777" w:rsidR="0084533B" w:rsidRDefault="0084533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B83C" w14:textId="77777777" w:rsidR="0000149E" w:rsidRDefault="0000149E">
    <w:pPr>
      <w:pStyle w:val="Sidhuvud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67FCAA" wp14:editId="2754F298">
              <wp:simplePos x="0" y="0"/>
              <wp:positionH relativeFrom="column">
                <wp:posOffset>0</wp:posOffset>
              </wp:positionH>
              <wp:positionV relativeFrom="paragraph">
                <wp:posOffset>907415</wp:posOffset>
              </wp:positionV>
              <wp:extent cx="5715000" cy="0"/>
              <wp:effectExtent l="9525" t="12065" r="9525" b="6985"/>
              <wp:wrapNone/>
              <wp:docPr id="3" name="Rak koppli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D5EAD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37308B4" id="Rak koppling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1.45pt" to="450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" strokecolor="#1d5ead"/>
          </w:pict>
        </mc:Fallback>
      </mc:AlternateContent>
    </w:r>
    <w:r>
      <w:rPr>
        <w:noProof/>
      </w:rPr>
      <w:drawing>
        <wp:inline distT="0" distB="0" distL="0" distR="0" wp14:anchorId="00EB7183" wp14:editId="636E5C38">
          <wp:extent cx="5715000" cy="819150"/>
          <wp:effectExtent l="19050" t="0" r="0" b="0"/>
          <wp:docPr id="1" name="Bildobjekt 1" descr="SKK_banner_v4_980x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KK_banner_v4_980x1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4080"/>
    <w:multiLevelType w:val="multilevel"/>
    <w:tmpl w:val="03E940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516F8"/>
    <w:multiLevelType w:val="hybridMultilevel"/>
    <w:tmpl w:val="A0F8DE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828088">
    <w:abstractNumId w:val="0"/>
  </w:num>
  <w:num w:numId="2" w16cid:durableId="1750299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98"/>
    <w:rsid w:val="00000143"/>
    <w:rsid w:val="00000D51"/>
    <w:rsid w:val="0000149E"/>
    <w:rsid w:val="0000677A"/>
    <w:rsid w:val="00014ED8"/>
    <w:rsid w:val="00017F2C"/>
    <w:rsid w:val="0002367A"/>
    <w:rsid w:val="00031A85"/>
    <w:rsid w:val="00032E55"/>
    <w:rsid w:val="00033CC2"/>
    <w:rsid w:val="000369B6"/>
    <w:rsid w:val="0004594F"/>
    <w:rsid w:val="00047914"/>
    <w:rsid w:val="00062216"/>
    <w:rsid w:val="000709F9"/>
    <w:rsid w:val="00083743"/>
    <w:rsid w:val="00086E75"/>
    <w:rsid w:val="00087296"/>
    <w:rsid w:val="00087568"/>
    <w:rsid w:val="00090541"/>
    <w:rsid w:val="000918FB"/>
    <w:rsid w:val="000B003D"/>
    <w:rsid w:val="000B7C5E"/>
    <w:rsid w:val="000B7E87"/>
    <w:rsid w:val="000C1925"/>
    <w:rsid w:val="000C6800"/>
    <w:rsid w:val="000E425F"/>
    <w:rsid w:val="000E4EDB"/>
    <w:rsid w:val="000F07C1"/>
    <w:rsid w:val="000F39AB"/>
    <w:rsid w:val="000F52EE"/>
    <w:rsid w:val="000F7F44"/>
    <w:rsid w:val="001077E4"/>
    <w:rsid w:val="00116C9B"/>
    <w:rsid w:val="00117330"/>
    <w:rsid w:val="001211C9"/>
    <w:rsid w:val="00131A3D"/>
    <w:rsid w:val="00132D88"/>
    <w:rsid w:val="00133733"/>
    <w:rsid w:val="0013756B"/>
    <w:rsid w:val="00144AA8"/>
    <w:rsid w:val="00145E6F"/>
    <w:rsid w:val="00151DE2"/>
    <w:rsid w:val="0015349A"/>
    <w:rsid w:val="0015593A"/>
    <w:rsid w:val="00156DB2"/>
    <w:rsid w:val="00163868"/>
    <w:rsid w:val="0016705C"/>
    <w:rsid w:val="00167FE6"/>
    <w:rsid w:val="001726EF"/>
    <w:rsid w:val="00175B11"/>
    <w:rsid w:val="001763D2"/>
    <w:rsid w:val="001824E7"/>
    <w:rsid w:val="00183706"/>
    <w:rsid w:val="001A32C4"/>
    <w:rsid w:val="001A49A9"/>
    <w:rsid w:val="001C1120"/>
    <w:rsid w:val="001C5141"/>
    <w:rsid w:val="001C6106"/>
    <w:rsid w:val="001D2E9F"/>
    <w:rsid w:val="001D699B"/>
    <w:rsid w:val="001D7DD1"/>
    <w:rsid w:val="001F2E36"/>
    <w:rsid w:val="00204738"/>
    <w:rsid w:val="002063FA"/>
    <w:rsid w:val="00207A07"/>
    <w:rsid w:val="002109C0"/>
    <w:rsid w:val="00215D31"/>
    <w:rsid w:val="002224B6"/>
    <w:rsid w:val="0022273D"/>
    <w:rsid w:val="00232298"/>
    <w:rsid w:val="00235287"/>
    <w:rsid w:val="0023643D"/>
    <w:rsid w:val="002376F9"/>
    <w:rsid w:val="00246776"/>
    <w:rsid w:val="002502CC"/>
    <w:rsid w:val="002505F4"/>
    <w:rsid w:val="00252A4A"/>
    <w:rsid w:val="002536B8"/>
    <w:rsid w:val="00256C50"/>
    <w:rsid w:val="002574F7"/>
    <w:rsid w:val="00262437"/>
    <w:rsid w:val="00262E45"/>
    <w:rsid w:val="00266434"/>
    <w:rsid w:val="0026664C"/>
    <w:rsid w:val="00266F1A"/>
    <w:rsid w:val="00274D90"/>
    <w:rsid w:val="00275E36"/>
    <w:rsid w:val="00276B85"/>
    <w:rsid w:val="00280753"/>
    <w:rsid w:val="00281884"/>
    <w:rsid w:val="0028593E"/>
    <w:rsid w:val="00285C8C"/>
    <w:rsid w:val="00291416"/>
    <w:rsid w:val="002A1A29"/>
    <w:rsid w:val="002A3594"/>
    <w:rsid w:val="002C17B4"/>
    <w:rsid w:val="002C2B45"/>
    <w:rsid w:val="002C58A0"/>
    <w:rsid w:val="002C76E0"/>
    <w:rsid w:val="002D3D6A"/>
    <w:rsid w:val="002E3904"/>
    <w:rsid w:val="002E753A"/>
    <w:rsid w:val="002F0F1B"/>
    <w:rsid w:val="002F74E8"/>
    <w:rsid w:val="00300020"/>
    <w:rsid w:val="00312513"/>
    <w:rsid w:val="00314D4C"/>
    <w:rsid w:val="0032586B"/>
    <w:rsid w:val="003328C7"/>
    <w:rsid w:val="00335780"/>
    <w:rsid w:val="00347B8B"/>
    <w:rsid w:val="003570EA"/>
    <w:rsid w:val="00360D32"/>
    <w:rsid w:val="0036142D"/>
    <w:rsid w:val="00364CBE"/>
    <w:rsid w:val="00370F22"/>
    <w:rsid w:val="00371A73"/>
    <w:rsid w:val="00372003"/>
    <w:rsid w:val="00382CE6"/>
    <w:rsid w:val="0038407C"/>
    <w:rsid w:val="003841A6"/>
    <w:rsid w:val="003843EA"/>
    <w:rsid w:val="00387217"/>
    <w:rsid w:val="00394825"/>
    <w:rsid w:val="00395CFC"/>
    <w:rsid w:val="003971BF"/>
    <w:rsid w:val="003A172A"/>
    <w:rsid w:val="003A2B1D"/>
    <w:rsid w:val="003A5A87"/>
    <w:rsid w:val="003D239B"/>
    <w:rsid w:val="003D5CC2"/>
    <w:rsid w:val="003E39B5"/>
    <w:rsid w:val="003E6AC8"/>
    <w:rsid w:val="00400E5A"/>
    <w:rsid w:val="004031B3"/>
    <w:rsid w:val="0040418A"/>
    <w:rsid w:val="0040604C"/>
    <w:rsid w:val="0040632B"/>
    <w:rsid w:val="00410350"/>
    <w:rsid w:val="00415F04"/>
    <w:rsid w:val="00417D3C"/>
    <w:rsid w:val="004210B8"/>
    <w:rsid w:val="00422636"/>
    <w:rsid w:val="0043454F"/>
    <w:rsid w:val="00441318"/>
    <w:rsid w:val="004415F0"/>
    <w:rsid w:val="00442B3F"/>
    <w:rsid w:val="00445D8C"/>
    <w:rsid w:val="00452F01"/>
    <w:rsid w:val="004601D5"/>
    <w:rsid w:val="00467374"/>
    <w:rsid w:val="00472770"/>
    <w:rsid w:val="00475904"/>
    <w:rsid w:val="004801E3"/>
    <w:rsid w:val="00494A23"/>
    <w:rsid w:val="004A3852"/>
    <w:rsid w:val="004A59A7"/>
    <w:rsid w:val="004B3DA4"/>
    <w:rsid w:val="004D11F7"/>
    <w:rsid w:val="004D5151"/>
    <w:rsid w:val="004D708E"/>
    <w:rsid w:val="004E0573"/>
    <w:rsid w:val="004E1903"/>
    <w:rsid w:val="004E2DEB"/>
    <w:rsid w:val="004F17BB"/>
    <w:rsid w:val="004F757D"/>
    <w:rsid w:val="0050331F"/>
    <w:rsid w:val="00505606"/>
    <w:rsid w:val="00510EE8"/>
    <w:rsid w:val="00510F85"/>
    <w:rsid w:val="00514544"/>
    <w:rsid w:val="005169AB"/>
    <w:rsid w:val="00521492"/>
    <w:rsid w:val="00523623"/>
    <w:rsid w:val="00524D43"/>
    <w:rsid w:val="00526F26"/>
    <w:rsid w:val="005278D4"/>
    <w:rsid w:val="00531A44"/>
    <w:rsid w:val="00535346"/>
    <w:rsid w:val="0054032F"/>
    <w:rsid w:val="0054213F"/>
    <w:rsid w:val="0054216E"/>
    <w:rsid w:val="00542744"/>
    <w:rsid w:val="00546B5F"/>
    <w:rsid w:val="00550F58"/>
    <w:rsid w:val="00551701"/>
    <w:rsid w:val="00552545"/>
    <w:rsid w:val="00553B6A"/>
    <w:rsid w:val="00557A4A"/>
    <w:rsid w:val="005636EB"/>
    <w:rsid w:val="00564FFD"/>
    <w:rsid w:val="005651FA"/>
    <w:rsid w:val="00572B4C"/>
    <w:rsid w:val="0057304F"/>
    <w:rsid w:val="0058012C"/>
    <w:rsid w:val="00583CAB"/>
    <w:rsid w:val="00585029"/>
    <w:rsid w:val="00585541"/>
    <w:rsid w:val="005955FC"/>
    <w:rsid w:val="005A0700"/>
    <w:rsid w:val="005A1A08"/>
    <w:rsid w:val="005B4D52"/>
    <w:rsid w:val="005B570B"/>
    <w:rsid w:val="005B67C1"/>
    <w:rsid w:val="005C53AA"/>
    <w:rsid w:val="005D1C8B"/>
    <w:rsid w:val="005D6EA0"/>
    <w:rsid w:val="005E038D"/>
    <w:rsid w:val="005E1C83"/>
    <w:rsid w:val="005E6B04"/>
    <w:rsid w:val="005F15FA"/>
    <w:rsid w:val="00600F68"/>
    <w:rsid w:val="00602588"/>
    <w:rsid w:val="006128DC"/>
    <w:rsid w:val="0063081E"/>
    <w:rsid w:val="00655D56"/>
    <w:rsid w:val="0065656F"/>
    <w:rsid w:val="00661CFA"/>
    <w:rsid w:val="006638F6"/>
    <w:rsid w:val="00663AF2"/>
    <w:rsid w:val="00664929"/>
    <w:rsid w:val="006726C7"/>
    <w:rsid w:val="00683E5D"/>
    <w:rsid w:val="00686311"/>
    <w:rsid w:val="006A08ED"/>
    <w:rsid w:val="006A572F"/>
    <w:rsid w:val="006A6975"/>
    <w:rsid w:val="006C2133"/>
    <w:rsid w:val="006C3A98"/>
    <w:rsid w:val="006C5057"/>
    <w:rsid w:val="006C594A"/>
    <w:rsid w:val="006C5E81"/>
    <w:rsid w:val="006D057E"/>
    <w:rsid w:val="006D5C8F"/>
    <w:rsid w:val="006D7433"/>
    <w:rsid w:val="006E033A"/>
    <w:rsid w:val="006F00A6"/>
    <w:rsid w:val="00700C7A"/>
    <w:rsid w:val="00725CED"/>
    <w:rsid w:val="00730F18"/>
    <w:rsid w:val="007311CD"/>
    <w:rsid w:val="0073260E"/>
    <w:rsid w:val="00735171"/>
    <w:rsid w:val="0073609E"/>
    <w:rsid w:val="007501F3"/>
    <w:rsid w:val="00751ABD"/>
    <w:rsid w:val="00752703"/>
    <w:rsid w:val="00755A9B"/>
    <w:rsid w:val="00755BCA"/>
    <w:rsid w:val="007616AA"/>
    <w:rsid w:val="007622E4"/>
    <w:rsid w:val="0076552D"/>
    <w:rsid w:val="00782B85"/>
    <w:rsid w:val="00791750"/>
    <w:rsid w:val="007945B8"/>
    <w:rsid w:val="007A185B"/>
    <w:rsid w:val="007A1A1A"/>
    <w:rsid w:val="007A4BE8"/>
    <w:rsid w:val="007A5790"/>
    <w:rsid w:val="007B6926"/>
    <w:rsid w:val="007D177B"/>
    <w:rsid w:val="007D5EE8"/>
    <w:rsid w:val="007D744D"/>
    <w:rsid w:val="007E3060"/>
    <w:rsid w:val="007E372F"/>
    <w:rsid w:val="007E6552"/>
    <w:rsid w:val="007E66BE"/>
    <w:rsid w:val="007F6269"/>
    <w:rsid w:val="007F6352"/>
    <w:rsid w:val="00801608"/>
    <w:rsid w:val="00804B3E"/>
    <w:rsid w:val="008106F9"/>
    <w:rsid w:val="00816BBA"/>
    <w:rsid w:val="00820129"/>
    <w:rsid w:val="0082292D"/>
    <w:rsid w:val="00825B2F"/>
    <w:rsid w:val="008375CD"/>
    <w:rsid w:val="0084113F"/>
    <w:rsid w:val="0084234F"/>
    <w:rsid w:val="0084533B"/>
    <w:rsid w:val="0084767A"/>
    <w:rsid w:val="0085286A"/>
    <w:rsid w:val="00853191"/>
    <w:rsid w:val="008573C0"/>
    <w:rsid w:val="0086286B"/>
    <w:rsid w:val="00862DE1"/>
    <w:rsid w:val="00866E96"/>
    <w:rsid w:val="008738D7"/>
    <w:rsid w:val="0087447E"/>
    <w:rsid w:val="00884F76"/>
    <w:rsid w:val="00886B29"/>
    <w:rsid w:val="0089152D"/>
    <w:rsid w:val="008931C4"/>
    <w:rsid w:val="0089328E"/>
    <w:rsid w:val="0089763B"/>
    <w:rsid w:val="008A13FE"/>
    <w:rsid w:val="008B75C5"/>
    <w:rsid w:val="008C7471"/>
    <w:rsid w:val="008D0C0C"/>
    <w:rsid w:val="008D4124"/>
    <w:rsid w:val="008E1B96"/>
    <w:rsid w:val="008E2B84"/>
    <w:rsid w:val="008E48F7"/>
    <w:rsid w:val="008E6D63"/>
    <w:rsid w:val="008F3723"/>
    <w:rsid w:val="008F3C7D"/>
    <w:rsid w:val="008F6435"/>
    <w:rsid w:val="0090445D"/>
    <w:rsid w:val="0091391F"/>
    <w:rsid w:val="00925326"/>
    <w:rsid w:val="00926B6C"/>
    <w:rsid w:val="00935414"/>
    <w:rsid w:val="00936E18"/>
    <w:rsid w:val="00944BB4"/>
    <w:rsid w:val="009459D4"/>
    <w:rsid w:val="00950B83"/>
    <w:rsid w:val="0095144C"/>
    <w:rsid w:val="00952039"/>
    <w:rsid w:val="00952DF8"/>
    <w:rsid w:val="0096017D"/>
    <w:rsid w:val="00964F7C"/>
    <w:rsid w:val="0096608E"/>
    <w:rsid w:val="009679A9"/>
    <w:rsid w:val="00967C55"/>
    <w:rsid w:val="00976068"/>
    <w:rsid w:val="00983402"/>
    <w:rsid w:val="00983917"/>
    <w:rsid w:val="009855EA"/>
    <w:rsid w:val="00986FB6"/>
    <w:rsid w:val="00994FA5"/>
    <w:rsid w:val="00997CEC"/>
    <w:rsid w:val="009A38A7"/>
    <w:rsid w:val="009B35FE"/>
    <w:rsid w:val="009B5C08"/>
    <w:rsid w:val="009C6A02"/>
    <w:rsid w:val="009E2040"/>
    <w:rsid w:val="009E235E"/>
    <w:rsid w:val="009E29AD"/>
    <w:rsid w:val="009E2D56"/>
    <w:rsid w:val="009F23FB"/>
    <w:rsid w:val="00A01CC3"/>
    <w:rsid w:val="00A051FC"/>
    <w:rsid w:val="00A14053"/>
    <w:rsid w:val="00A171B4"/>
    <w:rsid w:val="00A178CE"/>
    <w:rsid w:val="00A22CD0"/>
    <w:rsid w:val="00A30B69"/>
    <w:rsid w:val="00A329B4"/>
    <w:rsid w:val="00A37421"/>
    <w:rsid w:val="00A400FC"/>
    <w:rsid w:val="00A41F57"/>
    <w:rsid w:val="00A56DD8"/>
    <w:rsid w:val="00A6352A"/>
    <w:rsid w:val="00A65BE6"/>
    <w:rsid w:val="00A77293"/>
    <w:rsid w:val="00A83F2B"/>
    <w:rsid w:val="00A846E7"/>
    <w:rsid w:val="00A858DD"/>
    <w:rsid w:val="00A862D7"/>
    <w:rsid w:val="00A919D4"/>
    <w:rsid w:val="00A940D5"/>
    <w:rsid w:val="00A95AC7"/>
    <w:rsid w:val="00A967A5"/>
    <w:rsid w:val="00AA11E2"/>
    <w:rsid w:val="00AA7102"/>
    <w:rsid w:val="00AB06DB"/>
    <w:rsid w:val="00AD15EA"/>
    <w:rsid w:val="00AD7C4D"/>
    <w:rsid w:val="00AE48D3"/>
    <w:rsid w:val="00AE52A2"/>
    <w:rsid w:val="00AF6A8E"/>
    <w:rsid w:val="00B01F2B"/>
    <w:rsid w:val="00B03891"/>
    <w:rsid w:val="00B11FFE"/>
    <w:rsid w:val="00B147AD"/>
    <w:rsid w:val="00B20748"/>
    <w:rsid w:val="00B21686"/>
    <w:rsid w:val="00B228DF"/>
    <w:rsid w:val="00B240FB"/>
    <w:rsid w:val="00B253B7"/>
    <w:rsid w:val="00B25715"/>
    <w:rsid w:val="00B26963"/>
    <w:rsid w:val="00B30C22"/>
    <w:rsid w:val="00B528B8"/>
    <w:rsid w:val="00B559A2"/>
    <w:rsid w:val="00B60359"/>
    <w:rsid w:val="00B63674"/>
    <w:rsid w:val="00B718F3"/>
    <w:rsid w:val="00B7305D"/>
    <w:rsid w:val="00B92AD5"/>
    <w:rsid w:val="00B931A4"/>
    <w:rsid w:val="00B933EC"/>
    <w:rsid w:val="00B9520C"/>
    <w:rsid w:val="00B96068"/>
    <w:rsid w:val="00BB62CF"/>
    <w:rsid w:val="00BC552E"/>
    <w:rsid w:val="00BC6DDE"/>
    <w:rsid w:val="00BD1599"/>
    <w:rsid w:val="00BE0282"/>
    <w:rsid w:val="00BE28A6"/>
    <w:rsid w:val="00BF6836"/>
    <w:rsid w:val="00C03D5F"/>
    <w:rsid w:val="00C050D7"/>
    <w:rsid w:val="00C10712"/>
    <w:rsid w:val="00C15CD6"/>
    <w:rsid w:val="00C20529"/>
    <w:rsid w:val="00C22A07"/>
    <w:rsid w:val="00C24D28"/>
    <w:rsid w:val="00C30520"/>
    <w:rsid w:val="00C34145"/>
    <w:rsid w:val="00C354DD"/>
    <w:rsid w:val="00C44E7B"/>
    <w:rsid w:val="00C603E6"/>
    <w:rsid w:val="00C61101"/>
    <w:rsid w:val="00C61BA1"/>
    <w:rsid w:val="00C62E4E"/>
    <w:rsid w:val="00C86429"/>
    <w:rsid w:val="00C865D4"/>
    <w:rsid w:val="00C94089"/>
    <w:rsid w:val="00C94483"/>
    <w:rsid w:val="00CA1A0D"/>
    <w:rsid w:val="00CB76F2"/>
    <w:rsid w:val="00CC1C74"/>
    <w:rsid w:val="00CC42DC"/>
    <w:rsid w:val="00CC7233"/>
    <w:rsid w:val="00CD0E06"/>
    <w:rsid w:val="00CD482E"/>
    <w:rsid w:val="00CD5460"/>
    <w:rsid w:val="00CD5CE3"/>
    <w:rsid w:val="00CD70AA"/>
    <w:rsid w:val="00CD74AD"/>
    <w:rsid w:val="00CE794C"/>
    <w:rsid w:val="00CF5BB0"/>
    <w:rsid w:val="00D061E2"/>
    <w:rsid w:val="00D13E09"/>
    <w:rsid w:val="00D16028"/>
    <w:rsid w:val="00D20845"/>
    <w:rsid w:val="00D238D4"/>
    <w:rsid w:val="00D25756"/>
    <w:rsid w:val="00D36339"/>
    <w:rsid w:val="00D36604"/>
    <w:rsid w:val="00D3742C"/>
    <w:rsid w:val="00D41498"/>
    <w:rsid w:val="00D54F35"/>
    <w:rsid w:val="00D55FBB"/>
    <w:rsid w:val="00D6063F"/>
    <w:rsid w:val="00D6110A"/>
    <w:rsid w:val="00D62389"/>
    <w:rsid w:val="00D6662C"/>
    <w:rsid w:val="00D70270"/>
    <w:rsid w:val="00D70977"/>
    <w:rsid w:val="00D81080"/>
    <w:rsid w:val="00D86421"/>
    <w:rsid w:val="00DA4087"/>
    <w:rsid w:val="00DA5011"/>
    <w:rsid w:val="00DA72B0"/>
    <w:rsid w:val="00DB123A"/>
    <w:rsid w:val="00DB475F"/>
    <w:rsid w:val="00DB5D45"/>
    <w:rsid w:val="00DC52AE"/>
    <w:rsid w:val="00DE05F8"/>
    <w:rsid w:val="00DE1D5A"/>
    <w:rsid w:val="00DE293D"/>
    <w:rsid w:val="00DE300B"/>
    <w:rsid w:val="00DF1D8D"/>
    <w:rsid w:val="00DF65FC"/>
    <w:rsid w:val="00DF7860"/>
    <w:rsid w:val="00E05283"/>
    <w:rsid w:val="00E103D3"/>
    <w:rsid w:val="00E14ED6"/>
    <w:rsid w:val="00E25CA1"/>
    <w:rsid w:val="00E268DF"/>
    <w:rsid w:val="00E41226"/>
    <w:rsid w:val="00E44778"/>
    <w:rsid w:val="00E46452"/>
    <w:rsid w:val="00E46F93"/>
    <w:rsid w:val="00E5282A"/>
    <w:rsid w:val="00E541D0"/>
    <w:rsid w:val="00E567FC"/>
    <w:rsid w:val="00E663F3"/>
    <w:rsid w:val="00E719EF"/>
    <w:rsid w:val="00E7368E"/>
    <w:rsid w:val="00E841E4"/>
    <w:rsid w:val="00E90347"/>
    <w:rsid w:val="00E9270A"/>
    <w:rsid w:val="00E95063"/>
    <w:rsid w:val="00E96D45"/>
    <w:rsid w:val="00EA1C0E"/>
    <w:rsid w:val="00EA2724"/>
    <w:rsid w:val="00EA34F0"/>
    <w:rsid w:val="00EA5967"/>
    <w:rsid w:val="00EA5C46"/>
    <w:rsid w:val="00EA7BDE"/>
    <w:rsid w:val="00EB4D5A"/>
    <w:rsid w:val="00EC51E8"/>
    <w:rsid w:val="00EC61B5"/>
    <w:rsid w:val="00ED6D34"/>
    <w:rsid w:val="00EE09A6"/>
    <w:rsid w:val="00EE3683"/>
    <w:rsid w:val="00EE4BF4"/>
    <w:rsid w:val="00EE5365"/>
    <w:rsid w:val="00EE5891"/>
    <w:rsid w:val="00EE60FC"/>
    <w:rsid w:val="00F021B7"/>
    <w:rsid w:val="00F11354"/>
    <w:rsid w:val="00F146A7"/>
    <w:rsid w:val="00F25B79"/>
    <w:rsid w:val="00F31291"/>
    <w:rsid w:val="00F33B54"/>
    <w:rsid w:val="00F36367"/>
    <w:rsid w:val="00F36627"/>
    <w:rsid w:val="00F3735D"/>
    <w:rsid w:val="00F41817"/>
    <w:rsid w:val="00F42A8F"/>
    <w:rsid w:val="00F47B70"/>
    <w:rsid w:val="00F51778"/>
    <w:rsid w:val="00F51C9E"/>
    <w:rsid w:val="00F55883"/>
    <w:rsid w:val="00F57DE5"/>
    <w:rsid w:val="00F62873"/>
    <w:rsid w:val="00F73395"/>
    <w:rsid w:val="00F812EE"/>
    <w:rsid w:val="00F816B6"/>
    <w:rsid w:val="00F833B1"/>
    <w:rsid w:val="00F84E3B"/>
    <w:rsid w:val="00F860C4"/>
    <w:rsid w:val="00F876A5"/>
    <w:rsid w:val="00F9467D"/>
    <w:rsid w:val="00FA236C"/>
    <w:rsid w:val="00FA276B"/>
    <w:rsid w:val="00FA4BD6"/>
    <w:rsid w:val="00FB197B"/>
    <w:rsid w:val="00FB64E0"/>
    <w:rsid w:val="00FC4B21"/>
    <w:rsid w:val="00FD1B7A"/>
    <w:rsid w:val="00FD47F7"/>
    <w:rsid w:val="00FE2087"/>
    <w:rsid w:val="00FE5BBD"/>
    <w:rsid w:val="00FE6278"/>
    <w:rsid w:val="00FE7FCD"/>
    <w:rsid w:val="00FF190F"/>
    <w:rsid w:val="00FF7C5E"/>
    <w:rsid w:val="0C853A1D"/>
    <w:rsid w:val="5ADC19EC"/>
    <w:rsid w:val="7B47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9AE010"/>
  <w15:docId w15:val="{A94B7B93-EDFF-47BC-BB5B-702A4201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133"/>
    <w:pPr>
      <w:spacing w:before="60" w:after="60"/>
    </w:pPr>
    <w:rPr>
      <w:rFonts w:ascii="Calibri" w:hAnsi="Calibri"/>
      <w:color w:val="333333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/>
      <w:outlineLvl w:val="0"/>
    </w:pPr>
    <w:rPr>
      <w:rFonts w:cs="Arial"/>
      <w:b/>
      <w:bCs/>
      <w:color w:val="1D5EAD"/>
      <w:kern w:val="32"/>
      <w:sz w:val="44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/>
      <w:outlineLvl w:val="1"/>
    </w:pPr>
    <w:rPr>
      <w:rFonts w:cs="Arial"/>
      <w:b/>
      <w:bCs/>
      <w:iCs/>
      <w:color w:val="1D5EAD"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/>
      <w:outlineLvl w:val="2"/>
    </w:pPr>
    <w:rPr>
      <w:rFonts w:cs="Arial"/>
      <w:b/>
      <w:bCs/>
      <w:color w:val="1D5EAD"/>
      <w:szCs w:val="26"/>
    </w:rPr>
  </w:style>
  <w:style w:type="paragraph" w:styleId="Rubrik6">
    <w:name w:val="heading 6"/>
    <w:basedOn w:val="Normal"/>
    <w:next w:val="Normal"/>
    <w:link w:val="Rubrik6Char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Rubrik8">
    <w:name w:val="heading 8"/>
    <w:basedOn w:val="Normal"/>
    <w:next w:val="Normal"/>
    <w:link w:val="Rubrik8Char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qFormat/>
    <w:pPr>
      <w:spacing w:before="0" w:after="0"/>
    </w:pPr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qFormat/>
    <w:pPr>
      <w:tabs>
        <w:tab w:val="center" w:pos="4536"/>
        <w:tab w:val="right" w:pos="9072"/>
      </w:tabs>
    </w:pPr>
    <w:rPr>
      <w:color w:val="1D5EAD"/>
      <w:sz w:val="20"/>
    </w:rPr>
  </w:style>
  <w:style w:type="paragraph" w:styleId="Sidhuvud">
    <w:name w:val="header"/>
    <w:basedOn w:val="Normal"/>
    <w:link w:val="SidhuvudChar"/>
    <w:qFormat/>
    <w:pPr>
      <w:tabs>
        <w:tab w:val="center" w:pos="4536"/>
        <w:tab w:val="right" w:pos="9072"/>
      </w:tabs>
    </w:pPr>
    <w:rPr>
      <w:color w:val="1D5EAD"/>
    </w:rPr>
  </w:style>
  <w:style w:type="character" w:styleId="Hyperlnk">
    <w:name w:val="Hyperlink"/>
    <w:basedOn w:val="Standardstycketeckensnitt"/>
    <w:qFormat/>
    <w:rPr>
      <w:rFonts w:ascii="Calibri" w:hAnsi="Calibri"/>
      <w:color w:val="1D5EAD"/>
      <w:u w:val="single"/>
    </w:rPr>
  </w:style>
  <w:style w:type="character" w:styleId="Sidnummer">
    <w:name w:val="page number"/>
    <w:basedOn w:val="Standardstycketeckensnitt"/>
    <w:qFormat/>
    <w:rPr>
      <w:rFonts w:ascii="Calibri" w:hAnsi="Calibri" w:cs="Times New Roman"/>
      <w:color w:val="1D5EAD"/>
      <w:sz w:val="22"/>
    </w:rPr>
  </w:style>
  <w:style w:type="table" w:styleId="Tabellrutnt">
    <w:name w:val="Table Grid"/>
    <w:basedOn w:val="Normaltabell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basedOn w:val="Standardstycketeckensnitt"/>
    <w:link w:val="Sidfot"/>
    <w:semiHidden/>
    <w:qFormat/>
    <w:locked/>
    <w:rPr>
      <w:rFonts w:ascii="Calibri" w:hAnsi="Calibri"/>
      <w:color w:val="1D5EAD"/>
      <w:szCs w:val="24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qFormat/>
    <w:rPr>
      <w:rFonts w:ascii="Calibri" w:hAnsi="Calibri"/>
      <w:color w:val="1D5EAD"/>
      <w:sz w:val="24"/>
      <w:szCs w:val="24"/>
      <w:lang w:val="sv-SE" w:eastAsia="sv-SE" w:bidi="ar-SA"/>
    </w:rPr>
  </w:style>
  <w:style w:type="character" w:customStyle="1" w:styleId="BallongtextChar">
    <w:name w:val="Ballongtext Char"/>
    <w:basedOn w:val="Standardstycketeckensnitt"/>
    <w:link w:val="Ballongtext"/>
    <w:rPr>
      <w:rFonts w:ascii="Tahoma" w:hAnsi="Tahoma" w:cs="Tahoma"/>
      <w:color w:val="333333"/>
      <w:sz w:val="16"/>
      <w:szCs w:val="16"/>
      <w:lang w:val="sv-SE" w:eastAsia="sv-SE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GB"/>
    </w:rPr>
  </w:style>
  <w:style w:type="character" w:customStyle="1" w:styleId="Rubrik6Char">
    <w:name w:val="Rubrik 6 Char"/>
    <w:basedOn w:val="Standardstycketeckensnitt"/>
    <w:link w:val="Rubrik6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sv-SE" w:eastAsia="sv-SE"/>
    </w:rPr>
  </w:style>
  <w:style w:type="character" w:customStyle="1" w:styleId="Rubrik8Char">
    <w:name w:val="Rubrik 8 Char"/>
    <w:basedOn w:val="Standardstycketeckensnitt"/>
    <w:link w:val="Rubrik8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ED6D34"/>
    <w:rPr>
      <w:color w:val="605E5C"/>
      <w:shd w:val="clear" w:color="auto" w:fill="E1DFDD"/>
    </w:rPr>
  </w:style>
  <w:style w:type="table" w:customStyle="1" w:styleId="TableGrid">
    <w:name w:val="TableGrid"/>
    <w:rsid w:val="00ED6D3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lingensstugby.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rdforande@skovdekk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ovdekk.s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ovdekk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kument\SKK\37%20SKK%20Mallar\MALL%20-%20SKK%20Word%20v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- SKK Word v5</Template>
  <TotalTime>870</TotalTime>
  <Pages>3</Pages>
  <Words>641</Words>
  <Characters>3401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Västtrafik AB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Dan-Erik Bergström</dc:creator>
  <cp:lastModifiedBy>Emil Olsson</cp:lastModifiedBy>
  <cp:revision>12</cp:revision>
  <cp:lastPrinted>2026-01-08T10:55:00Z</cp:lastPrinted>
  <dcterms:created xsi:type="dcterms:W3CDTF">2026-01-07T16:51:00Z</dcterms:created>
  <dcterms:modified xsi:type="dcterms:W3CDTF">2026-01-08T10:55:00Z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1033-11.2.0.9260</vt:lpwstr>
  </property>
</Properties>
</file>